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4EFF4" w14:textId="6600E1AB" w:rsidR="00FA66B7" w:rsidRPr="001B793A" w:rsidRDefault="00E64B1B" w:rsidP="001B793A">
      <w:pPr>
        <w:pStyle w:val="Address"/>
        <w:jc w:val="both"/>
        <w:rPr>
          <w:sz w:val="20"/>
          <w:szCs w:val="20"/>
        </w:rPr>
      </w:pPr>
      <w:r>
        <w:rPr>
          <w:b/>
          <w:sz w:val="22"/>
          <w:szCs w:val="22"/>
        </w:rPr>
        <w:t>Confirmation</w:t>
      </w:r>
      <w:r w:rsidR="00BF11A6" w:rsidRPr="00BF11A6">
        <w:rPr>
          <w:b/>
          <w:sz w:val="22"/>
          <w:szCs w:val="22"/>
        </w:rPr>
        <w:t xml:space="preserve"> (Reassessment) - </w:t>
      </w:r>
      <w:r w:rsidR="00FA66B7" w:rsidRPr="00BF11A6">
        <w:rPr>
          <w:b/>
          <w:sz w:val="22"/>
          <w:szCs w:val="22"/>
        </w:rPr>
        <w:t>Assessor</w:t>
      </w:r>
      <w:r>
        <w:rPr>
          <w:b/>
          <w:sz w:val="22"/>
          <w:szCs w:val="22"/>
        </w:rPr>
        <w:t>s</w:t>
      </w:r>
      <w:r w:rsidR="00FA66B7" w:rsidRPr="00BF11A6">
        <w:rPr>
          <w:b/>
          <w:sz w:val="22"/>
          <w:szCs w:val="22"/>
        </w:rPr>
        <w:t xml:space="preserve"> Review &amp; Panel Report </w:t>
      </w:r>
    </w:p>
    <w:p w14:paraId="5834EFF5" w14:textId="77777777" w:rsidR="003D6228" w:rsidRPr="00980527" w:rsidRDefault="003D6228" w:rsidP="00FA66B7">
      <w:pPr>
        <w:pStyle w:val="Address"/>
        <w:jc w:val="both"/>
        <w:rPr>
          <w:b/>
          <w:color w:val="2F5496" w:themeColor="accent5" w:themeShade="BF"/>
          <w:sz w:val="24"/>
        </w:rPr>
      </w:pPr>
    </w:p>
    <w:tbl>
      <w:tblPr>
        <w:tblStyle w:val="SUTable"/>
        <w:tblW w:w="9634" w:type="dxa"/>
        <w:tblLook w:val="04A0" w:firstRow="1" w:lastRow="0" w:firstColumn="1" w:lastColumn="0" w:noHBand="0" w:noVBand="1"/>
      </w:tblPr>
      <w:tblGrid>
        <w:gridCol w:w="2547"/>
        <w:gridCol w:w="7087"/>
      </w:tblGrid>
      <w:tr w:rsidR="003D6228" w:rsidRPr="00007397" w14:paraId="5834EFF8" w14:textId="77777777" w:rsidTr="00BE48D4">
        <w:tc>
          <w:tcPr>
            <w:tcW w:w="2547" w:type="dxa"/>
          </w:tcPr>
          <w:p w14:paraId="5834EFF6" w14:textId="77777777" w:rsidR="003D6228" w:rsidRPr="00007397" w:rsidRDefault="003D6228" w:rsidP="00BE48D4">
            <w:pPr>
              <w:pStyle w:val="Address"/>
              <w:jc w:val="both"/>
            </w:pPr>
            <w:r w:rsidRPr="00007397">
              <w:t>Student name:</w:t>
            </w:r>
          </w:p>
        </w:tc>
        <w:tc>
          <w:tcPr>
            <w:tcW w:w="7087" w:type="dxa"/>
          </w:tcPr>
          <w:p w14:paraId="5834EFF7" w14:textId="77777777" w:rsidR="003D6228" w:rsidRPr="00007397" w:rsidRDefault="003D6228" w:rsidP="00BE48D4">
            <w:pPr>
              <w:pStyle w:val="Address"/>
              <w:jc w:val="both"/>
            </w:pPr>
          </w:p>
        </w:tc>
      </w:tr>
      <w:tr w:rsidR="003D6228" w:rsidRPr="00007397" w14:paraId="5834EFFB" w14:textId="77777777" w:rsidTr="00BE48D4">
        <w:tc>
          <w:tcPr>
            <w:tcW w:w="2547" w:type="dxa"/>
          </w:tcPr>
          <w:p w14:paraId="5834EFF9" w14:textId="77777777" w:rsidR="003D6228" w:rsidRPr="00007397" w:rsidRDefault="003D6228" w:rsidP="00BE48D4">
            <w:pPr>
              <w:pStyle w:val="Address"/>
              <w:jc w:val="both"/>
            </w:pPr>
            <w:r w:rsidRPr="00007397">
              <w:t>Student ID number:</w:t>
            </w:r>
          </w:p>
        </w:tc>
        <w:tc>
          <w:tcPr>
            <w:tcW w:w="7087" w:type="dxa"/>
          </w:tcPr>
          <w:p w14:paraId="5834EFFA" w14:textId="77777777" w:rsidR="003D6228" w:rsidRPr="00007397" w:rsidRDefault="003D6228" w:rsidP="00BE48D4">
            <w:pPr>
              <w:pStyle w:val="Address"/>
              <w:jc w:val="both"/>
            </w:pPr>
          </w:p>
        </w:tc>
      </w:tr>
      <w:tr w:rsidR="003D6228" w:rsidRPr="00007397" w14:paraId="5834EFFE" w14:textId="77777777" w:rsidTr="00BE48D4">
        <w:tc>
          <w:tcPr>
            <w:tcW w:w="2547" w:type="dxa"/>
          </w:tcPr>
          <w:p w14:paraId="5834EFFC" w14:textId="77777777" w:rsidR="003D6228" w:rsidRPr="00007397" w:rsidRDefault="003D6228" w:rsidP="00BE48D4">
            <w:pPr>
              <w:pStyle w:val="Address"/>
              <w:jc w:val="both"/>
            </w:pPr>
            <w:r w:rsidRPr="00007397">
              <w:t>Programme name:</w:t>
            </w:r>
          </w:p>
        </w:tc>
        <w:tc>
          <w:tcPr>
            <w:tcW w:w="7087" w:type="dxa"/>
          </w:tcPr>
          <w:p w14:paraId="5834EFFD" w14:textId="77777777" w:rsidR="003D6228" w:rsidRPr="00007397" w:rsidRDefault="003D6228" w:rsidP="00BE48D4">
            <w:pPr>
              <w:pStyle w:val="Address"/>
              <w:jc w:val="both"/>
            </w:pPr>
          </w:p>
        </w:tc>
      </w:tr>
      <w:tr w:rsidR="003D6228" w:rsidRPr="00007397" w14:paraId="5834F001" w14:textId="77777777" w:rsidTr="00BE48D4">
        <w:tc>
          <w:tcPr>
            <w:tcW w:w="2547" w:type="dxa"/>
          </w:tcPr>
          <w:p w14:paraId="5834EFFF" w14:textId="77777777" w:rsidR="003D6228" w:rsidRPr="00007397" w:rsidRDefault="003D6228" w:rsidP="00BE48D4">
            <w:pPr>
              <w:pStyle w:val="Address"/>
              <w:jc w:val="both"/>
            </w:pPr>
            <w:r w:rsidRPr="00007397">
              <w:t>Academic Unit:</w:t>
            </w:r>
          </w:p>
        </w:tc>
        <w:tc>
          <w:tcPr>
            <w:tcW w:w="7087" w:type="dxa"/>
          </w:tcPr>
          <w:p w14:paraId="5834F000" w14:textId="77777777" w:rsidR="003D6228" w:rsidRPr="00007397" w:rsidRDefault="003D6228" w:rsidP="00BE48D4">
            <w:pPr>
              <w:pStyle w:val="Address"/>
              <w:jc w:val="both"/>
            </w:pPr>
          </w:p>
        </w:tc>
      </w:tr>
      <w:tr w:rsidR="003D6228" w:rsidRPr="00007397" w14:paraId="5834F004" w14:textId="77777777" w:rsidTr="00BE48D4">
        <w:tc>
          <w:tcPr>
            <w:tcW w:w="2547" w:type="dxa"/>
          </w:tcPr>
          <w:p w14:paraId="5834F002" w14:textId="77777777" w:rsidR="003D6228" w:rsidRPr="00007397" w:rsidRDefault="003D6228" w:rsidP="00BE48D4">
            <w:pPr>
              <w:pStyle w:val="Address"/>
              <w:jc w:val="both"/>
            </w:pPr>
            <w:r>
              <w:t>Supervisor/s:</w:t>
            </w:r>
          </w:p>
        </w:tc>
        <w:tc>
          <w:tcPr>
            <w:tcW w:w="7087" w:type="dxa"/>
          </w:tcPr>
          <w:p w14:paraId="5834F003" w14:textId="77777777" w:rsidR="003D6228" w:rsidRPr="00007397" w:rsidRDefault="003D6228" w:rsidP="00BE48D4">
            <w:pPr>
              <w:pStyle w:val="Address"/>
              <w:jc w:val="both"/>
            </w:pPr>
          </w:p>
        </w:tc>
      </w:tr>
    </w:tbl>
    <w:p w14:paraId="5834F005" w14:textId="77777777" w:rsidR="003D6228" w:rsidRDefault="003D6228" w:rsidP="007469BE">
      <w:pPr>
        <w:pStyle w:val="Address"/>
        <w:jc w:val="both"/>
      </w:pPr>
    </w:p>
    <w:p w14:paraId="5834F006" w14:textId="77777777" w:rsidR="002307B9" w:rsidRDefault="009468BD" w:rsidP="00FD61C2">
      <w:pPr>
        <w:spacing w:after="0" w:line="240" w:lineRule="auto"/>
        <w:jc w:val="both"/>
        <w:rPr>
          <w:bCs/>
          <w:szCs w:val="18"/>
        </w:rPr>
      </w:pPr>
      <w:r w:rsidRPr="008549F2">
        <w:rPr>
          <w:bCs/>
          <w:szCs w:val="18"/>
        </w:rPr>
        <w:t>You have b</w:t>
      </w:r>
      <w:r w:rsidR="005A0512" w:rsidRPr="008549F2">
        <w:rPr>
          <w:bCs/>
          <w:szCs w:val="18"/>
        </w:rPr>
        <w:t xml:space="preserve">een approved as </w:t>
      </w:r>
      <w:r w:rsidR="00E64B1B">
        <w:rPr>
          <w:bCs/>
          <w:szCs w:val="18"/>
        </w:rPr>
        <w:t xml:space="preserve">the </w:t>
      </w:r>
      <w:r w:rsidR="00E64B1B">
        <w:rPr>
          <w:b/>
          <w:bCs/>
          <w:szCs w:val="18"/>
        </w:rPr>
        <w:t>lead</w:t>
      </w:r>
      <w:r w:rsidR="005A0512" w:rsidRPr="008549F2">
        <w:rPr>
          <w:bCs/>
          <w:szCs w:val="18"/>
        </w:rPr>
        <w:t xml:space="preserve"> independent a</w:t>
      </w:r>
      <w:r w:rsidRPr="008549F2">
        <w:rPr>
          <w:bCs/>
          <w:szCs w:val="18"/>
        </w:rPr>
        <w:t xml:space="preserve">ssessor for this student’s </w:t>
      </w:r>
      <w:r w:rsidR="00E64B1B">
        <w:rPr>
          <w:bCs/>
          <w:szCs w:val="18"/>
        </w:rPr>
        <w:t>Confirmation</w:t>
      </w:r>
      <w:r w:rsidR="005A0512" w:rsidRPr="008549F2">
        <w:rPr>
          <w:bCs/>
          <w:szCs w:val="18"/>
        </w:rPr>
        <w:t xml:space="preserve"> </w:t>
      </w:r>
      <w:r w:rsidR="002974BD">
        <w:rPr>
          <w:bCs/>
          <w:szCs w:val="18"/>
        </w:rPr>
        <w:t xml:space="preserve">Reassessment </w:t>
      </w:r>
      <w:r w:rsidR="005A0512" w:rsidRPr="008549F2">
        <w:rPr>
          <w:bCs/>
          <w:szCs w:val="18"/>
        </w:rPr>
        <w:t>P</w:t>
      </w:r>
      <w:r w:rsidRPr="008549F2">
        <w:rPr>
          <w:bCs/>
          <w:szCs w:val="18"/>
        </w:rPr>
        <w:t>anel.</w:t>
      </w:r>
      <w:r w:rsidR="009914E1" w:rsidRPr="008549F2">
        <w:rPr>
          <w:bCs/>
          <w:szCs w:val="18"/>
        </w:rPr>
        <w:t xml:space="preserve"> </w:t>
      </w:r>
    </w:p>
    <w:p w14:paraId="5834F007" w14:textId="77777777" w:rsidR="002307B9" w:rsidRDefault="002307B9" w:rsidP="00141C08">
      <w:pPr>
        <w:spacing w:after="0" w:line="240" w:lineRule="auto"/>
        <w:jc w:val="both"/>
        <w:rPr>
          <w:bCs/>
          <w:szCs w:val="18"/>
        </w:rPr>
      </w:pPr>
    </w:p>
    <w:p w14:paraId="5834F008" w14:textId="77777777" w:rsidR="002307B9" w:rsidRDefault="00EB6F51" w:rsidP="00CC5BBD">
      <w:pPr>
        <w:spacing w:after="0" w:line="240" w:lineRule="auto"/>
        <w:jc w:val="both"/>
        <w:rPr>
          <w:bCs/>
          <w:szCs w:val="18"/>
        </w:rPr>
      </w:pPr>
      <w:r w:rsidRPr="008549F2">
        <w:rPr>
          <w:bCs/>
          <w:szCs w:val="18"/>
        </w:rPr>
        <w:t xml:space="preserve">The </w:t>
      </w:r>
      <w:r w:rsidR="00CC5BBD">
        <w:rPr>
          <w:bCs/>
          <w:szCs w:val="18"/>
        </w:rPr>
        <w:t>re-viva</w:t>
      </w:r>
      <w:r w:rsidRPr="008549F2">
        <w:rPr>
          <w:bCs/>
          <w:szCs w:val="18"/>
        </w:rPr>
        <w:t xml:space="preserve"> will </w:t>
      </w:r>
      <w:r w:rsidR="0050422C">
        <w:rPr>
          <w:bCs/>
          <w:szCs w:val="18"/>
        </w:rPr>
        <w:t xml:space="preserve">usually be conducted by the same panel as at the first attempt, with the addition of </w:t>
      </w:r>
      <w:r w:rsidR="007058D7">
        <w:rPr>
          <w:bCs/>
          <w:szCs w:val="18"/>
        </w:rPr>
        <w:t xml:space="preserve">an independent chair. </w:t>
      </w:r>
      <w:r w:rsidR="00E64B1B" w:rsidRPr="00482CC4">
        <w:rPr>
          <w:b/>
          <w:szCs w:val="18"/>
        </w:rPr>
        <w:t>One of the assessors will take the role of lead assessor and will lead the questioning and write the assessors’ report.</w:t>
      </w:r>
    </w:p>
    <w:p w14:paraId="5834F009" w14:textId="77777777" w:rsidR="00E64B1B" w:rsidRDefault="00E64B1B" w:rsidP="00753AA3">
      <w:pPr>
        <w:pStyle w:val="Address"/>
        <w:jc w:val="both"/>
        <w:rPr>
          <w:bCs/>
          <w:szCs w:val="18"/>
        </w:rPr>
      </w:pPr>
    </w:p>
    <w:p w14:paraId="5834F00A" w14:textId="77777777" w:rsidR="00E64B1B" w:rsidRPr="009936F2" w:rsidRDefault="00E64B1B" w:rsidP="00E64B1B">
      <w:pPr>
        <w:pStyle w:val="Address"/>
        <w:jc w:val="both"/>
        <w:rPr>
          <w:bCs/>
          <w:szCs w:val="18"/>
        </w:rPr>
      </w:pPr>
      <w:r w:rsidRPr="009936F2">
        <w:rPr>
          <w:b/>
          <w:szCs w:val="18"/>
        </w:rPr>
        <w:t>The following section is to be completed by the lead assessor after consultation with the second assessor.</w:t>
      </w:r>
      <w:r w:rsidRPr="009936F2">
        <w:rPr>
          <w:bCs/>
          <w:szCs w:val="18"/>
        </w:rPr>
        <w:t xml:space="preserve"> The second assessor will then review and sign off the assessors’ report. </w:t>
      </w:r>
    </w:p>
    <w:p w14:paraId="5834F00B" w14:textId="77777777" w:rsidR="00EB6F51" w:rsidRDefault="00EB6F51" w:rsidP="00753AA3">
      <w:pPr>
        <w:pStyle w:val="Address"/>
        <w:jc w:val="both"/>
        <w:rPr>
          <w:bCs/>
          <w:szCs w:val="18"/>
        </w:rPr>
      </w:pPr>
    </w:p>
    <w:p w14:paraId="5834F00C" w14:textId="77777777" w:rsidR="00465ECD" w:rsidRDefault="00470E4B" w:rsidP="00D9319C">
      <w:pPr>
        <w:pStyle w:val="Address"/>
        <w:jc w:val="both"/>
        <w:rPr>
          <w:bCs/>
          <w:szCs w:val="18"/>
        </w:rPr>
      </w:pPr>
      <w:r>
        <w:rPr>
          <w:bCs/>
          <w:szCs w:val="18"/>
        </w:rPr>
        <w:t xml:space="preserve">If the outcome of the </w:t>
      </w:r>
      <w:r w:rsidRPr="00141C08">
        <w:rPr>
          <w:bCs/>
          <w:szCs w:val="18"/>
        </w:rPr>
        <w:t>first attempt</w:t>
      </w:r>
      <w:r>
        <w:rPr>
          <w:bCs/>
          <w:szCs w:val="18"/>
        </w:rPr>
        <w:t xml:space="preserve"> was</w:t>
      </w:r>
      <w:r w:rsidR="00465ECD" w:rsidRPr="00465ECD">
        <w:rPr>
          <w:bCs/>
          <w:szCs w:val="18"/>
        </w:rPr>
        <w:t xml:space="preserve"> </w:t>
      </w:r>
      <w:r>
        <w:rPr>
          <w:bCs/>
          <w:szCs w:val="18"/>
        </w:rPr>
        <w:t>to reassess</w:t>
      </w:r>
      <w:r w:rsidR="00141C08">
        <w:rPr>
          <w:bCs/>
          <w:szCs w:val="18"/>
        </w:rPr>
        <w:t xml:space="preserve"> the student</w:t>
      </w:r>
      <w:r>
        <w:rPr>
          <w:bCs/>
          <w:szCs w:val="18"/>
        </w:rPr>
        <w:t>, this</w:t>
      </w:r>
      <w:r w:rsidRPr="00465ECD">
        <w:rPr>
          <w:bCs/>
          <w:szCs w:val="18"/>
        </w:rPr>
        <w:t xml:space="preserve"> </w:t>
      </w:r>
      <w:r w:rsidR="00465ECD" w:rsidRPr="00465ECD">
        <w:rPr>
          <w:bCs/>
          <w:szCs w:val="18"/>
        </w:rPr>
        <w:t xml:space="preserve">would normally require a resubmission of the </w:t>
      </w:r>
      <w:r w:rsidR="00E64B1B">
        <w:rPr>
          <w:bCs/>
          <w:szCs w:val="18"/>
        </w:rPr>
        <w:t>Interim Thesis</w:t>
      </w:r>
      <w:r w:rsidR="00465ECD" w:rsidRPr="00465ECD">
        <w:rPr>
          <w:bCs/>
          <w:szCs w:val="18"/>
        </w:rPr>
        <w:t xml:space="preserve"> as well as a </w:t>
      </w:r>
      <w:r w:rsidR="00D9319C">
        <w:rPr>
          <w:bCs/>
          <w:szCs w:val="18"/>
        </w:rPr>
        <w:t>re-viva</w:t>
      </w:r>
      <w:r w:rsidR="00465ECD" w:rsidRPr="00465ECD">
        <w:rPr>
          <w:bCs/>
          <w:szCs w:val="18"/>
        </w:rPr>
        <w:t xml:space="preserve">. If amendments to the </w:t>
      </w:r>
      <w:r w:rsidR="00E64B1B">
        <w:rPr>
          <w:bCs/>
          <w:szCs w:val="18"/>
        </w:rPr>
        <w:t>Interim Thesis</w:t>
      </w:r>
      <w:r w:rsidR="00465ECD" w:rsidRPr="00465ECD">
        <w:rPr>
          <w:bCs/>
          <w:szCs w:val="18"/>
        </w:rPr>
        <w:t xml:space="preserve"> were </w:t>
      </w:r>
      <w:r w:rsidR="00E64B1B">
        <w:rPr>
          <w:bCs/>
          <w:szCs w:val="18"/>
        </w:rPr>
        <w:t>required</w:t>
      </w:r>
      <w:r w:rsidR="00465ECD" w:rsidRPr="00465ECD">
        <w:rPr>
          <w:bCs/>
          <w:szCs w:val="18"/>
        </w:rPr>
        <w:t xml:space="preserve">, </w:t>
      </w:r>
      <w:r w:rsidR="00E369E5">
        <w:rPr>
          <w:bCs/>
          <w:szCs w:val="18"/>
        </w:rPr>
        <w:t xml:space="preserve">the student’s revised </w:t>
      </w:r>
      <w:r w:rsidR="00E64B1B">
        <w:rPr>
          <w:bCs/>
          <w:szCs w:val="18"/>
        </w:rPr>
        <w:t>Interim Thesis</w:t>
      </w:r>
      <w:r w:rsidR="00207408">
        <w:rPr>
          <w:bCs/>
          <w:szCs w:val="18"/>
        </w:rPr>
        <w:t xml:space="preserve"> will</w:t>
      </w:r>
      <w:r w:rsidR="00E369E5">
        <w:rPr>
          <w:bCs/>
          <w:szCs w:val="18"/>
        </w:rPr>
        <w:t xml:space="preserve"> have been forwarded to you with this form.</w:t>
      </w:r>
    </w:p>
    <w:p w14:paraId="5834F00D" w14:textId="77777777" w:rsidR="00162FDB" w:rsidRDefault="00162FDB" w:rsidP="00465ECD">
      <w:pPr>
        <w:pStyle w:val="Address"/>
        <w:jc w:val="both"/>
        <w:rPr>
          <w:bCs/>
          <w:szCs w:val="18"/>
        </w:rPr>
      </w:pPr>
    </w:p>
    <w:p w14:paraId="5834F00E" w14:textId="77777777" w:rsidR="00E64B1B" w:rsidRPr="00482CC4" w:rsidRDefault="00E64B1B" w:rsidP="00E64B1B">
      <w:pPr>
        <w:pStyle w:val="Address"/>
        <w:jc w:val="both"/>
        <w:rPr>
          <w:bCs/>
          <w:szCs w:val="18"/>
        </w:rPr>
      </w:pPr>
      <w:r w:rsidRPr="00482CC4">
        <w:rPr>
          <w:bCs/>
          <w:szCs w:val="18"/>
        </w:rPr>
        <w:t xml:space="preserve">If </w:t>
      </w:r>
      <w:r w:rsidR="0039476E">
        <w:rPr>
          <w:bCs/>
          <w:szCs w:val="18"/>
        </w:rPr>
        <w:t>both assessors</w:t>
      </w:r>
      <w:r w:rsidRPr="00482CC4">
        <w:rPr>
          <w:bCs/>
          <w:szCs w:val="18"/>
        </w:rPr>
        <w:t xml:space="preserve"> are satisfied that as a result of the changes to the Interim Thesis, this is enough to “confirm” the student’s Doctoral status, there is no need to hold a re-viva. However, </w:t>
      </w:r>
      <w:r w:rsidRPr="00482CC4">
        <w:rPr>
          <w:b/>
          <w:szCs w:val="18"/>
        </w:rPr>
        <w:t>confirmation cannot be declined without a re-viva with an Independent Chair.</w:t>
      </w:r>
      <w:r w:rsidRPr="00482CC4">
        <w:rPr>
          <w:bCs/>
          <w:szCs w:val="18"/>
        </w:rPr>
        <w:t xml:space="preserve"> Therefore if the amended Interim Thesis is not sufficient for confirmation, a re-viva </w:t>
      </w:r>
      <w:r w:rsidRPr="00482CC4">
        <w:rPr>
          <w:b/>
          <w:szCs w:val="18"/>
        </w:rPr>
        <w:t>must</w:t>
      </w:r>
      <w:r w:rsidRPr="00482CC4">
        <w:rPr>
          <w:bCs/>
          <w:szCs w:val="18"/>
        </w:rPr>
        <w:t xml:space="preserve"> take place. </w:t>
      </w:r>
    </w:p>
    <w:p w14:paraId="5834F00F" w14:textId="77777777" w:rsidR="00557490" w:rsidRDefault="00557490" w:rsidP="00162FDB">
      <w:pPr>
        <w:pStyle w:val="Address"/>
        <w:jc w:val="both"/>
        <w:rPr>
          <w:bCs/>
          <w:szCs w:val="18"/>
        </w:rPr>
      </w:pPr>
    </w:p>
    <w:p w14:paraId="5834F010" w14:textId="77777777" w:rsidR="00557490" w:rsidRDefault="00557490" w:rsidP="00F043B4">
      <w:pPr>
        <w:pStyle w:val="Address"/>
        <w:jc w:val="both"/>
        <w:rPr>
          <w:bCs/>
          <w:szCs w:val="18"/>
        </w:rPr>
      </w:pPr>
      <w:r w:rsidRPr="00141C08">
        <w:rPr>
          <w:b/>
          <w:szCs w:val="18"/>
        </w:rPr>
        <w:t xml:space="preserve">If the </w:t>
      </w:r>
      <w:r w:rsidR="00F043B4">
        <w:rPr>
          <w:b/>
          <w:szCs w:val="18"/>
        </w:rPr>
        <w:t>re-viva</w:t>
      </w:r>
      <w:r w:rsidRPr="00141C08">
        <w:rPr>
          <w:b/>
          <w:szCs w:val="18"/>
        </w:rPr>
        <w:t xml:space="preserve"> is no longer necessary, please inform the supervisor and continue to complete the rest of this form.</w:t>
      </w:r>
      <w:r>
        <w:rPr>
          <w:bCs/>
          <w:szCs w:val="18"/>
        </w:rPr>
        <w:t xml:space="preserve"> </w:t>
      </w:r>
      <w:r w:rsidR="00E64B1B">
        <w:rPr>
          <w:bCs/>
          <w:szCs w:val="18"/>
        </w:rPr>
        <w:t xml:space="preserve"> </w:t>
      </w:r>
    </w:p>
    <w:p w14:paraId="5834F011" w14:textId="77777777" w:rsidR="009A39BC" w:rsidRDefault="009A39BC" w:rsidP="00F043B4">
      <w:pPr>
        <w:pStyle w:val="Address"/>
        <w:jc w:val="both"/>
        <w:rPr>
          <w:bCs/>
          <w:szCs w:val="18"/>
        </w:rPr>
      </w:pPr>
    </w:p>
    <w:p w14:paraId="5834F012" w14:textId="77777777" w:rsidR="009A39BC" w:rsidRDefault="00AC2F53" w:rsidP="009A39BC">
      <w:pPr>
        <w:pStyle w:val="Address"/>
        <w:jc w:val="both"/>
        <w:rPr>
          <w:b/>
        </w:rPr>
      </w:pPr>
      <w:r>
        <w:rPr>
          <w:b/>
        </w:rPr>
        <w:t xml:space="preserve">Once the viva has taken place, please ensure you complete this form and return it to the Graduate School Office promptly as the student will not receive the </w:t>
      </w:r>
      <w:r w:rsidR="009A39BC">
        <w:rPr>
          <w:b/>
        </w:rPr>
        <w:t>reassessment panel recommendation and repor</w:t>
      </w:r>
      <w:r w:rsidR="001B1353">
        <w:rPr>
          <w:b/>
        </w:rPr>
        <w:t>t until this form is submitted.</w:t>
      </w:r>
    </w:p>
    <w:p w14:paraId="5834F013" w14:textId="77777777" w:rsidR="009A39BC" w:rsidRDefault="009A39BC" w:rsidP="009A39BC">
      <w:pPr>
        <w:pStyle w:val="Address"/>
        <w:jc w:val="both"/>
        <w:rPr>
          <w:b/>
        </w:rPr>
      </w:pPr>
    </w:p>
    <w:p w14:paraId="5834F014" w14:textId="4835AA34" w:rsidR="009A39BC" w:rsidRPr="004C0434" w:rsidRDefault="009A39BC" w:rsidP="002D23AA">
      <w:pPr>
        <w:pStyle w:val="Address"/>
        <w:rPr>
          <w:bCs/>
        </w:rPr>
      </w:pPr>
      <w:r>
        <w:rPr>
          <w:bCs/>
        </w:rPr>
        <w:t xml:space="preserve">If the </w:t>
      </w:r>
      <w:r w:rsidR="002D23AA">
        <w:rPr>
          <w:bCs/>
        </w:rPr>
        <w:t>recommendation</w:t>
      </w:r>
      <w:r>
        <w:rPr>
          <w:bCs/>
        </w:rPr>
        <w:t xml:space="preserve"> is </w:t>
      </w:r>
      <w:r w:rsidR="00D9582F" w:rsidRPr="00482CC4">
        <w:rPr>
          <w:bCs/>
        </w:rPr>
        <w:t xml:space="preserve">not to confirm </w:t>
      </w:r>
      <w:r>
        <w:rPr>
          <w:bCs/>
        </w:rPr>
        <w:t>the student</w:t>
      </w:r>
      <w:r w:rsidRPr="005408A0">
        <w:rPr>
          <w:bCs/>
        </w:rPr>
        <w:t xml:space="preserve">, </w:t>
      </w:r>
      <w:r w:rsidRPr="005408A0">
        <w:rPr>
          <w:b/>
        </w:rPr>
        <w:t xml:space="preserve">the Director of the Faculty Graduate School </w:t>
      </w:r>
      <w:r w:rsidR="002D23AA" w:rsidRPr="002D23AA">
        <w:rPr>
          <w:b/>
        </w:rPr>
        <w:t xml:space="preserve">must receive formal recommendation </w:t>
      </w:r>
      <w:r w:rsidRPr="005408A0">
        <w:rPr>
          <w:b/>
        </w:rPr>
        <w:t xml:space="preserve">within </w:t>
      </w:r>
      <w:r w:rsidR="001B793A">
        <w:rPr>
          <w:b/>
          <w:u w:val="single"/>
        </w:rPr>
        <w:t>TEN</w:t>
      </w:r>
      <w:r w:rsidRPr="005408A0">
        <w:rPr>
          <w:b/>
        </w:rPr>
        <w:t xml:space="preserve"> working days of the </w:t>
      </w:r>
      <w:r w:rsidR="002D23AA">
        <w:rPr>
          <w:b/>
        </w:rPr>
        <w:t>re-</w:t>
      </w:r>
      <w:r>
        <w:rPr>
          <w:b/>
        </w:rPr>
        <w:t>viva</w:t>
      </w:r>
      <w:r w:rsidRPr="005408A0">
        <w:rPr>
          <w:bCs/>
        </w:rPr>
        <w:t xml:space="preserve">, in accordance with the </w:t>
      </w:r>
      <w:r>
        <w:rPr>
          <w:bCs/>
        </w:rPr>
        <w:t>‘</w:t>
      </w:r>
      <w:r w:rsidRPr="005408A0">
        <w:rPr>
          <w:bCs/>
        </w:rPr>
        <w:t>Procedures for Circumstances that may lead to Withdrawal or Termination</w:t>
      </w:r>
      <w:r>
        <w:rPr>
          <w:bCs/>
        </w:rPr>
        <w:t xml:space="preserve">’. </w:t>
      </w:r>
      <w:r w:rsidRPr="001B1353">
        <w:rPr>
          <w:bCs/>
          <w:szCs w:val="18"/>
        </w:rPr>
        <w:t>(</w:t>
      </w:r>
      <w:hyperlink r:id="rId10" w:history="1">
        <w:r w:rsidRPr="001B1353">
          <w:rPr>
            <w:rStyle w:val="Hyperlink"/>
            <w:bCs/>
            <w:szCs w:val="18"/>
          </w:rPr>
          <w:t>http://www.southampton.ac.uk/quality/pgr/research_degree_candidature/termination_withdrawal.page</w:t>
        </w:r>
      </w:hyperlink>
      <w:r w:rsidRPr="001B1353">
        <w:rPr>
          <w:bCs/>
          <w:szCs w:val="18"/>
        </w:rPr>
        <w:t>)</w:t>
      </w:r>
    </w:p>
    <w:p w14:paraId="5834F015" w14:textId="77777777" w:rsidR="00C443DA" w:rsidRPr="006043D9" w:rsidRDefault="006043D9" w:rsidP="0097551E">
      <w:pPr>
        <w:pStyle w:val="Address"/>
        <w:jc w:val="both"/>
        <w:rPr>
          <w:bCs/>
          <w:szCs w:val="18"/>
        </w:rPr>
      </w:pPr>
      <w:r>
        <w:rPr>
          <w:bCs/>
          <w:szCs w:val="18"/>
        </w:rPr>
        <w:t>___________________________________________________________________________________________________________</w:t>
      </w:r>
    </w:p>
    <w:p w14:paraId="5834F016" w14:textId="77777777" w:rsidR="00A776EF" w:rsidRDefault="00A776EF" w:rsidP="00777B02">
      <w:pPr>
        <w:pStyle w:val="Address"/>
        <w:jc w:val="both"/>
        <w:rPr>
          <w:b/>
        </w:rPr>
      </w:pPr>
    </w:p>
    <w:p w14:paraId="5834F017" w14:textId="77777777" w:rsidR="004B0FA2" w:rsidRDefault="00C443DA" w:rsidP="004B0FA2">
      <w:pPr>
        <w:pStyle w:val="Address"/>
        <w:jc w:val="both"/>
        <w:rPr>
          <w:b/>
          <w:bCs/>
          <w:szCs w:val="18"/>
        </w:rPr>
      </w:pPr>
      <w:r w:rsidRPr="008549F2">
        <w:rPr>
          <w:bCs/>
          <w:szCs w:val="18"/>
        </w:rPr>
        <w:t xml:space="preserve">Following the </w:t>
      </w:r>
      <w:r w:rsidR="004B2F0B">
        <w:rPr>
          <w:bCs/>
          <w:szCs w:val="18"/>
        </w:rPr>
        <w:t>re-viva</w:t>
      </w:r>
      <w:r w:rsidRPr="008549F2">
        <w:rPr>
          <w:bCs/>
          <w:szCs w:val="18"/>
        </w:rPr>
        <w:t xml:space="preserve">, please complete the form below. </w:t>
      </w:r>
      <w:r w:rsidR="004B0FA2">
        <w:rPr>
          <w:bCs/>
          <w:szCs w:val="18"/>
        </w:rPr>
        <w:t xml:space="preserve">Please circle/delete as appropriate. </w:t>
      </w:r>
      <w:r w:rsidR="004B0FA2" w:rsidRPr="00F41026">
        <w:rPr>
          <w:b/>
          <w:bCs/>
          <w:szCs w:val="18"/>
        </w:rPr>
        <w:t>Questions marked with an asterisk are mandatory.</w:t>
      </w:r>
    </w:p>
    <w:p w14:paraId="5834F018" w14:textId="77777777" w:rsidR="008B12F3" w:rsidRDefault="008B12F3" w:rsidP="004B0FA2">
      <w:pPr>
        <w:pStyle w:val="Address"/>
        <w:jc w:val="both"/>
        <w:rPr>
          <w:b/>
          <w:bCs/>
          <w:szCs w:val="18"/>
        </w:rPr>
      </w:pPr>
    </w:p>
    <w:p w14:paraId="5834F019" w14:textId="77777777" w:rsidR="008B12F3" w:rsidRPr="00482CC4" w:rsidRDefault="008B12F3" w:rsidP="008B12F3">
      <w:pPr>
        <w:pStyle w:val="Address"/>
        <w:jc w:val="both"/>
        <w:rPr>
          <w:bCs/>
          <w:szCs w:val="18"/>
        </w:rPr>
      </w:pPr>
      <w:r w:rsidRPr="00482CC4">
        <w:rPr>
          <w:b/>
          <w:szCs w:val="18"/>
        </w:rPr>
        <w:t>If the recommendation is NOT to confirm the student, you must advise whether the student may transfer to an MPhil programme or if your recommendation is that their candidature should be terminated.</w:t>
      </w:r>
      <w:r w:rsidRPr="00482CC4">
        <w:rPr>
          <w:bCs/>
          <w:szCs w:val="18"/>
        </w:rPr>
        <w:t xml:space="preserve"> </w:t>
      </w:r>
    </w:p>
    <w:p w14:paraId="5834F01A" w14:textId="77777777" w:rsidR="001C34F9" w:rsidRDefault="001C34F9" w:rsidP="004B0FA2">
      <w:pPr>
        <w:pStyle w:val="Address"/>
        <w:jc w:val="both"/>
        <w:rPr>
          <w:bCs/>
          <w:szCs w:val="18"/>
        </w:rPr>
      </w:pPr>
    </w:p>
    <w:p w14:paraId="5834F01B" w14:textId="77777777" w:rsidR="008B12F3" w:rsidRPr="00DF38B3" w:rsidRDefault="001C34F9" w:rsidP="004B0FA2">
      <w:pPr>
        <w:pStyle w:val="Address"/>
        <w:jc w:val="both"/>
        <w:rPr>
          <w:bCs/>
          <w:szCs w:val="18"/>
        </w:rPr>
      </w:pPr>
      <w:r w:rsidRPr="00482CC4">
        <w:rPr>
          <w:bCs/>
          <w:szCs w:val="18"/>
        </w:rPr>
        <w:t>IMPORTANT: It is recommended that both assessors agree on the content of the report before submission. If there is a disagreement regarding the outcome of the re-viva, this should be referred to the Director of Graduate School</w:t>
      </w:r>
      <w:r w:rsidR="008B12F3">
        <w:rPr>
          <w:bCs/>
          <w:szCs w:val="18"/>
        </w:rPr>
        <w:t xml:space="preserve"> </w:t>
      </w:r>
    </w:p>
    <w:p w14:paraId="5834F01C" w14:textId="77777777" w:rsidR="00F0200F" w:rsidRPr="006043D9" w:rsidRDefault="00F0200F" w:rsidP="009100E3">
      <w:pPr>
        <w:pStyle w:val="Address"/>
        <w:jc w:val="both"/>
        <w:rPr>
          <w:bCs/>
          <w:szCs w:val="18"/>
        </w:rPr>
      </w:pPr>
    </w:p>
    <w:p w14:paraId="5834F01D" w14:textId="77777777" w:rsidR="00993DAB" w:rsidRDefault="00546181" w:rsidP="00546181">
      <w:pPr>
        <w:pStyle w:val="Address"/>
        <w:jc w:val="both"/>
        <w:rPr>
          <w:color w:val="00B050"/>
          <w:sz w:val="16"/>
          <w:szCs w:val="16"/>
          <w:bdr w:val="single" w:sz="4" w:space="0" w:color="auto"/>
        </w:rPr>
      </w:pPr>
      <w:r w:rsidRPr="00B919AA">
        <w:rPr>
          <w:bCs/>
          <w:color w:val="FF0000"/>
          <w:szCs w:val="18"/>
        </w:rPr>
        <w:t>*</w:t>
      </w:r>
      <w:r w:rsidR="00C82CD7">
        <w:rPr>
          <w:bCs/>
          <w:color w:val="FF0000"/>
          <w:szCs w:val="18"/>
        </w:rPr>
        <w:t xml:space="preserve"> </w:t>
      </w:r>
      <w:r w:rsidRPr="00141C08">
        <w:rPr>
          <w:bCs/>
          <w:szCs w:val="18"/>
        </w:rPr>
        <w:t xml:space="preserve">Has an amended </w:t>
      </w:r>
      <w:r w:rsidR="001C34F9">
        <w:rPr>
          <w:bCs/>
        </w:rPr>
        <w:t>Interim Thesis</w:t>
      </w:r>
      <w:r w:rsidRPr="00141C08">
        <w:rPr>
          <w:bCs/>
        </w:rPr>
        <w:t xml:space="preserve"> been submitted by the student</w:t>
      </w:r>
      <w:r w:rsidR="00C82CD7">
        <w:rPr>
          <w:bCs/>
          <w:szCs w:val="18"/>
        </w:rPr>
        <w:t>?</w:t>
      </w:r>
      <w:r w:rsidR="00C82CD7">
        <w:rPr>
          <w:bCs/>
          <w:szCs w:val="18"/>
        </w:rPr>
        <w:tab/>
      </w:r>
      <w:r w:rsidR="00C82CD7">
        <w:rPr>
          <w:bCs/>
          <w:szCs w:val="18"/>
        </w:rPr>
        <w:tab/>
        <w:t>YES/NO</w:t>
      </w:r>
    </w:p>
    <w:p w14:paraId="5834F01E" w14:textId="77777777" w:rsidR="00546181" w:rsidRDefault="00546181" w:rsidP="00195220">
      <w:pPr>
        <w:pStyle w:val="Address"/>
        <w:jc w:val="both"/>
        <w:rPr>
          <w:bCs/>
          <w:szCs w:val="18"/>
        </w:rPr>
      </w:pPr>
    </w:p>
    <w:p w14:paraId="5834F01F" w14:textId="77777777" w:rsidR="00B919AA" w:rsidRPr="006043D9" w:rsidRDefault="00B919AA" w:rsidP="00445EAF">
      <w:pPr>
        <w:pStyle w:val="Address"/>
        <w:jc w:val="both"/>
        <w:rPr>
          <w:bCs/>
          <w:szCs w:val="18"/>
        </w:rPr>
      </w:pPr>
      <w:r w:rsidRPr="00B919AA">
        <w:rPr>
          <w:bCs/>
          <w:color w:val="FF0000"/>
          <w:szCs w:val="18"/>
        </w:rPr>
        <w:t>*</w:t>
      </w:r>
      <w:r w:rsidR="00C82CD7">
        <w:rPr>
          <w:bCs/>
          <w:color w:val="FF0000"/>
          <w:szCs w:val="18"/>
        </w:rPr>
        <w:t xml:space="preserve"> </w:t>
      </w:r>
      <w:r w:rsidRPr="00B919AA">
        <w:rPr>
          <w:bCs/>
          <w:szCs w:val="18"/>
        </w:rPr>
        <w:t xml:space="preserve">Has a </w:t>
      </w:r>
      <w:r w:rsidR="00445EAF">
        <w:rPr>
          <w:bCs/>
          <w:szCs w:val="18"/>
        </w:rPr>
        <w:t>re-viva</w:t>
      </w:r>
      <w:r w:rsidRPr="00B919AA">
        <w:rPr>
          <w:bCs/>
          <w:szCs w:val="18"/>
        </w:rPr>
        <w:t xml:space="preserve"> taken place?     </w:t>
      </w:r>
      <w:r w:rsidR="00C82CD7">
        <w:rPr>
          <w:bCs/>
          <w:szCs w:val="18"/>
        </w:rPr>
        <w:tab/>
      </w:r>
      <w:r w:rsidR="00C82CD7">
        <w:rPr>
          <w:bCs/>
          <w:szCs w:val="18"/>
        </w:rPr>
        <w:tab/>
      </w:r>
      <w:r w:rsidR="00C82CD7">
        <w:rPr>
          <w:bCs/>
          <w:szCs w:val="18"/>
        </w:rPr>
        <w:tab/>
      </w:r>
      <w:r w:rsidR="00C82CD7">
        <w:rPr>
          <w:bCs/>
          <w:szCs w:val="18"/>
        </w:rPr>
        <w:tab/>
      </w:r>
      <w:r w:rsidR="00C82CD7">
        <w:rPr>
          <w:bCs/>
          <w:szCs w:val="18"/>
        </w:rPr>
        <w:tab/>
        <w:t>YES/NO</w:t>
      </w:r>
    </w:p>
    <w:tbl>
      <w:tblPr>
        <w:tblStyle w:val="TableGrid"/>
        <w:tblpPr w:leftFromText="180" w:rightFromText="180" w:vertAnchor="text" w:horzAnchor="margin" w:tblpXSpec="right" w:tblpY="105"/>
        <w:tblW w:w="0" w:type="auto"/>
        <w:tblLook w:val="04A0" w:firstRow="1" w:lastRow="0" w:firstColumn="1" w:lastColumn="0" w:noHBand="0" w:noVBand="1"/>
      </w:tblPr>
      <w:tblGrid>
        <w:gridCol w:w="6655"/>
      </w:tblGrid>
      <w:tr w:rsidR="001B1353" w14:paraId="5834F021" w14:textId="77777777" w:rsidTr="001B1353">
        <w:tc>
          <w:tcPr>
            <w:tcW w:w="6655" w:type="dxa"/>
          </w:tcPr>
          <w:p w14:paraId="5834F020" w14:textId="77777777" w:rsidR="001B1353" w:rsidRDefault="001B1353" w:rsidP="001B1353">
            <w:pPr>
              <w:pStyle w:val="Address"/>
              <w:jc w:val="both"/>
              <w:rPr>
                <w:b/>
              </w:rPr>
            </w:pPr>
          </w:p>
        </w:tc>
      </w:tr>
    </w:tbl>
    <w:p w14:paraId="5834F022" w14:textId="77777777" w:rsidR="00882530" w:rsidRDefault="00882530" w:rsidP="00731C03">
      <w:pPr>
        <w:pStyle w:val="Address"/>
        <w:jc w:val="both"/>
        <w:rPr>
          <w:b/>
        </w:rPr>
      </w:pPr>
    </w:p>
    <w:p w14:paraId="5834F023" w14:textId="77777777" w:rsidR="00B1003A" w:rsidRPr="00095D43" w:rsidRDefault="00095D43" w:rsidP="00DC49F4">
      <w:pPr>
        <w:pStyle w:val="Address"/>
        <w:jc w:val="both"/>
      </w:pPr>
      <w:r>
        <w:t xml:space="preserve">  </w:t>
      </w:r>
      <w:r w:rsidR="00D82BAC" w:rsidRPr="00095D43">
        <w:t xml:space="preserve">Date </w:t>
      </w:r>
      <w:r w:rsidR="0047428F" w:rsidRPr="00095D43">
        <w:t xml:space="preserve">of </w:t>
      </w:r>
      <w:r w:rsidR="00DC49F4" w:rsidRPr="00095D43">
        <w:t>re-viva</w:t>
      </w:r>
      <w:r w:rsidR="0047428F" w:rsidRPr="00095D43">
        <w:t xml:space="preserve"> </w:t>
      </w:r>
      <w:r w:rsidR="00BC21D3" w:rsidRPr="00095D43">
        <w:t>(if applicable)</w:t>
      </w:r>
    </w:p>
    <w:p w14:paraId="5834F024" w14:textId="77777777" w:rsidR="006F77AC" w:rsidRDefault="006F77AC" w:rsidP="007469BE">
      <w:pPr>
        <w:pStyle w:val="Address"/>
        <w:jc w:val="both"/>
        <w:rPr>
          <w:b/>
        </w:rPr>
      </w:pPr>
    </w:p>
    <w:p w14:paraId="5834F025" w14:textId="77777777" w:rsidR="000711A3" w:rsidRDefault="00A05E0A" w:rsidP="000711A3">
      <w:pPr>
        <w:pStyle w:val="Address"/>
        <w:jc w:val="both"/>
        <w:rPr>
          <w:b/>
        </w:rPr>
      </w:pPr>
      <w:r>
        <w:rPr>
          <w:color w:val="FF0000"/>
        </w:rPr>
        <w:lastRenderedPageBreak/>
        <w:t>*</w:t>
      </w:r>
      <w:r w:rsidR="00095D43">
        <w:rPr>
          <w:color w:val="FF0000"/>
        </w:rPr>
        <w:t xml:space="preserve"> </w:t>
      </w:r>
      <w:r w:rsidR="00B1003A" w:rsidRPr="00095D43">
        <w:t>Recommendation</w:t>
      </w:r>
      <w:r w:rsidR="00095D43">
        <w:t>:</w:t>
      </w:r>
      <w:r w:rsidR="00095D43">
        <w:tab/>
      </w:r>
      <w:r w:rsidR="009D716F">
        <w:tab/>
      </w:r>
      <w:r w:rsidR="00095D43">
        <w:t>Pass/</w:t>
      </w:r>
      <w:r w:rsidR="001C34F9">
        <w:t>Transfer to MPhil/</w:t>
      </w:r>
      <w:r w:rsidR="00095D43">
        <w:t>Terminate</w:t>
      </w:r>
      <w:r w:rsidR="00B1003A" w:rsidRPr="00095D43">
        <w:t xml:space="preserve"> </w:t>
      </w:r>
    </w:p>
    <w:p w14:paraId="5834F026" w14:textId="77777777" w:rsidR="00877878" w:rsidRDefault="00877878" w:rsidP="00877878">
      <w:pPr>
        <w:pStyle w:val="Address"/>
        <w:rPr>
          <w:color w:val="00B050"/>
          <w:sz w:val="16"/>
          <w:szCs w:val="16"/>
        </w:rPr>
      </w:pPr>
    </w:p>
    <w:p w14:paraId="5834F027" w14:textId="77777777" w:rsidR="00877878" w:rsidRPr="001B1353" w:rsidRDefault="00877878" w:rsidP="00877878">
      <w:pPr>
        <w:pStyle w:val="Address"/>
        <w:rPr>
          <w:bCs/>
          <w:szCs w:val="18"/>
        </w:rPr>
      </w:pPr>
      <w:r w:rsidRPr="001B1353">
        <w:rPr>
          <w:bCs/>
          <w:szCs w:val="18"/>
        </w:rPr>
        <w:t xml:space="preserve">For guidance on the criteria for Confirmation, please refer to the Code of Practice </w:t>
      </w:r>
      <w:r w:rsidRPr="001B1353">
        <w:rPr>
          <w:bCs/>
          <w:i/>
          <w:iCs/>
          <w:szCs w:val="18"/>
        </w:rPr>
        <w:t>(</w:t>
      </w:r>
      <w:hyperlink r:id="rId11" w:history="1">
        <w:r w:rsidR="001B1353" w:rsidRPr="00EF6A6B">
          <w:rPr>
            <w:rStyle w:val="Hyperlink"/>
            <w:bCs/>
            <w:i/>
            <w:iCs/>
            <w:szCs w:val="18"/>
          </w:rPr>
          <w:t>http://www.calendar.soton.ac.uk/sectionV/code-practice.html</w:t>
        </w:r>
      </w:hyperlink>
      <w:r w:rsidRPr="001B1353">
        <w:rPr>
          <w:bCs/>
          <w:i/>
          <w:iCs/>
          <w:szCs w:val="18"/>
        </w:rPr>
        <w:t>)</w:t>
      </w:r>
      <w:r w:rsidRPr="001B1353">
        <w:rPr>
          <w:bCs/>
          <w:szCs w:val="18"/>
        </w:rPr>
        <w:t xml:space="preserve"> </w:t>
      </w:r>
    </w:p>
    <w:p w14:paraId="5834F028" w14:textId="77777777" w:rsidR="0028041F" w:rsidRPr="008E08CF" w:rsidRDefault="0028041F" w:rsidP="00F83D22">
      <w:pPr>
        <w:pStyle w:val="Address"/>
        <w:jc w:val="both"/>
      </w:pPr>
    </w:p>
    <w:p w14:paraId="5834F029" w14:textId="77777777" w:rsidR="0028041F" w:rsidRPr="00E7526B" w:rsidRDefault="006258D7" w:rsidP="00FB7A4F">
      <w:pPr>
        <w:pStyle w:val="Address"/>
        <w:jc w:val="both"/>
        <w:rPr>
          <w:b/>
        </w:rPr>
      </w:pPr>
      <w:r w:rsidRPr="00E7526B">
        <w:rPr>
          <w:color w:val="FF0000"/>
        </w:rPr>
        <w:t>*</w:t>
      </w:r>
      <w:r w:rsidR="00627C50">
        <w:rPr>
          <w:color w:val="FF0000"/>
        </w:rPr>
        <w:t xml:space="preserve"> </w:t>
      </w:r>
      <w:r w:rsidR="00627C50" w:rsidRPr="00627C50">
        <w:t>I</w:t>
      </w:r>
      <w:r w:rsidR="0028041F" w:rsidRPr="00627C50">
        <w:t xml:space="preserve"> confirm </w:t>
      </w:r>
      <w:r w:rsidR="00C61853" w:rsidRPr="00627C50">
        <w:t>the training requirements were discussed with</w:t>
      </w:r>
      <w:r w:rsidR="0028041F" w:rsidRPr="00627C50">
        <w:t xml:space="preserve"> </w:t>
      </w:r>
      <w:r w:rsidR="00796B12" w:rsidRPr="00627C50">
        <w:t xml:space="preserve">the </w:t>
      </w:r>
      <w:r w:rsidR="0028041F" w:rsidRPr="00627C50">
        <w:t xml:space="preserve">student </w:t>
      </w:r>
      <w:r w:rsidR="00C61853" w:rsidRPr="00627C50">
        <w:t xml:space="preserve">during the </w:t>
      </w:r>
      <w:r w:rsidR="00FB7A4F" w:rsidRPr="00627C50">
        <w:t>re-viva</w:t>
      </w:r>
      <w:r w:rsidR="00C61853" w:rsidRPr="00E7526B">
        <w:rPr>
          <w:b/>
        </w:rPr>
        <w:t xml:space="preserve"> </w:t>
      </w:r>
      <w:r w:rsidR="00A14CF5">
        <w:rPr>
          <w:b/>
        </w:rPr>
        <w:t xml:space="preserve">        </w:t>
      </w:r>
      <w:r w:rsidR="00627C50">
        <w:rPr>
          <w:bCs/>
          <w:szCs w:val="18"/>
        </w:rPr>
        <w:t>YES/Not applicable</w:t>
      </w:r>
    </w:p>
    <w:p w14:paraId="5834F02A" w14:textId="77777777" w:rsidR="003470BC" w:rsidRDefault="003470BC" w:rsidP="007469BE">
      <w:pPr>
        <w:pStyle w:val="Address"/>
        <w:jc w:val="both"/>
        <w:rPr>
          <w:b/>
        </w:rPr>
      </w:pPr>
    </w:p>
    <w:p w14:paraId="5834F02B" w14:textId="77777777" w:rsidR="003812ED" w:rsidRPr="00E7526B" w:rsidRDefault="00007AA4" w:rsidP="003308B5">
      <w:pPr>
        <w:pStyle w:val="Address"/>
        <w:jc w:val="both"/>
        <w:rPr>
          <w:b/>
        </w:rPr>
      </w:pPr>
      <w:r w:rsidRPr="00E7526B">
        <w:rPr>
          <w:b/>
        </w:rPr>
        <w:t xml:space="preserve">Is there a clear plan for </w:t>
      </w:r>
      <w:r w:rsidR="00EE374B">
        <w:rPr>
          <w:b/>
        </w:rPr>
        <w:t>Completion</w:t>
      </w:r>
      <w:r w:rsidR="001B1353">
        <w:rPr>
          <w:b/>
        </w:rPr>
        <w:t>?</w:t>
      </w:r>
    </w:p>
    <w:p w14:paraId="5834F02C" w14:textId="77777777" w:rsidR="001916DC" w:rsidRDefault="001916DC" w:rsidP="00654352">
      <w:pPr>
        <w:pStyle w:val="Address"/>
        <w:jc w:val="both"/>
      </w:pPr>
      <w:r w:rsidRPr="00E7526B">
        <w:t xml:space="preserve">Please comment on any areas where you feel improvement is required in order to successfully </w:t>
      </w:r>
      <w:r w:rsidR="00EE374B">
        <w:t>complete the Doctoral thesis.</w:t>
      </w:r>
    </w:p>
    <w:tbl>
      <w:tblPr>
        <w:tblStyle w:val="TableGrid"/>
        <w:tblW w:w="0" w:type="auto"/>
        <w:tblLook w:val="04A0" w:firstRow="1" w:lastRow="0" w:firstColumn="1" w:lastColumn="0" w:noHBand="0" w:noVBand="1"/>
      </w:tblPr>
      <w:tblGrid>
        <w:gridCol w:w="9627"/>
      </w:tblGrid>
      <w:tr w:rsidR="001B1353" w14:paraId="5834F031" w14:textId="77777777" w:rsidTr="001B1353">
        <w:tc>
          <w:tcPr>
            <w:tcW w:w="9627" w:type="dxa"/>
          </w:tcPr>
          <w:p w14:paraId="5834F02D" w14:textId="77777777" w:rsidR="001B1353" w:rsidRDefault="001B1353" w:rsidP="007469BE">
            <w:pPr>
              <w:pStyle w:val="Address"/>
              <w:jc w:val="both"/>
              <w:rPr>
                <w:b/>
              </w:rPr>
            </w:pPr>
          </w:p>
          <w:p w14:paraId="5834F02E" w14:textId="77777777" w:rsidR="001B1353" w:rsidRDefault="001B1353" w:rsidP="007469BE">
            <w:pPr>
              <w:pStyle w:val="Address"/>
              <w:jc w:val="both"/>
              <w:rPr>
                <w:b/>
              </w:rPr>
            </w:pPr>
          </w:p>
          <w:p w14:paraId="5834F02F" w14:textId="77777777" w:rsidR="001B1353" w:rsidRDefault="001B1353" w:rsidP="007469BE">
            <w:pPr>
              <w:pStyle w:val="Address"/>
              <w:jc w:val="both"/>
              <w:rPr>
                <w:b/>
              </w:rPr>
            </w:pPr>
          </w:p>
          <w:p w14:paraId="5834F030" w14:textId="77777777" w:rsidR="001B1353" w:rsidRDefault="001B1353" w:rsidP="007469BE">
            <w:pPr>
              <w:pStyle w:val="Address"/>
              <w:jc w:val="both"/>
              <w:rPr>
                <w:b/>
              </w:rPr>
            </w:pPr>
          </w:p>
        </w:tc>
      </w:tr>
    </w:tbl>
    <w:p w14:paraId="5834F032" w14:textId="77777777" w:rsidR="004E1F28" w:rsidRDefault="004E1F28" w:rsidP="007469BE">
      <w:pPr>
        <w:pStyle w:val="Address"/>
        <w:jc w:val="both"/>
        <w:rPr>
          <w:b/>
        </w:rPr>
      </w:pPr>
    </w:p>
    <w:p w14:paraId="5834F033" w14:textId="77777777" w:rsidR="00555E52" w:rsidRPr="00E7526B" w:rsidRDefault="001B1353" w:rsidP="007469BE">
      <w:pPr>
        <w:pStyle w:val="Address"/>
        <w:jc w:val="both"/>
        <w:rPr>
          <w:b/>
        </w:rPr>
      </w:pPr>
      <w:r>
        <w:rPr>
          <w:b/>
        </w:rPr>
        <w:t>Issues for consideration</w:t>
      </w:r>
    </w:p>
    <w:p w14:paraId="5834F034" w14:textId="77777777" w:rsidR="00E74D23" w:rsidRDefault="00555E52" w:rsidP="002938CC">
      <w:pPr>
        <w:pStyle w:val="Address"/>
        <w:jc w:val="both"/>
      </w:pPr>
      <w:r w:rsidRPr="00E7526B">
        <w:t xml:space="preserve">Please list any </w:t>
      </w:r>
      <w:r w:rsidR="001916DC">
        <w:t>issues</w:t>
      </w:r>
      <w:r w:rsidRPr="00E7526B">
        <w:t xml:space="preserve"> which came to </w:t>
      </w:r>
      <w:r w:rsidR="00FC0F36" w:rsidRPr="00E7526B">
        <w:t xml:space="preserve">light during the </w:t>
      </w:r>
      <w:r w:rsidR="002938CC">
        <w:t>re-viva</w:t>
      </w:r>
      <w:r w:rsidR="00FC0F36" w:rsidRPr="00E7526B">
        <w:t xml:space="preserve"> and</w:t>
      </w:r>
      <w:r w:rsidRPr="00E7526B">
        <w:t xml:space="preserve"> describe what action </w:t>
      </w:r>
      <w:r w:rsidR="00F65763" w:rsidRPr="00E7526B">
        <w:t>should</w:t>
      </w:r>
      <w:r w:rsidRPr="00E7526B">
        <w:t xml:space="preserve"> be und</w:t>
      </w:r>
      <w:r w:rsidR="006D3FDC" w:rsidRPr="00E7526B">
        <w:t>ertaken to overcome them</w:t>
      </w:r>
      <w:r w:rsidR="00FC0F36" w:rsidRPr="00E7526B">
        <w:t>.</w:t>
      </w:r>
      <w:r w:rsidR="006D3FDC" w:rsidRPr="00E7526B">
        <w:t xml:space="preserve"> </w:t>
      </w:r>
    </w:p>
    <w:tbl>
      <w:tblPr>
        <w:tblStyle w:val="TableGrid"/>
        <w:tblW w:w="0" w:type="auto"/>
        <w:tblLook w:val="04A0" w:firstRow="1" w:lastRow="0" w:firstColumn="1" w:lastColumn="0" w:noHBand="0" w:noVBand="1"/>
      </w:tblPr>
      <w:tblGrid>
        <w:gridCol w:w="9627"/>
      </w:tblGrid>
      <w:tr w:rsidR="001B1353" w14:paraId="5834F039" w14:textId="77777777" w:rsidTr="001B1353">
        <w:tc>
          <w:tcPr>
            <w:tcW w:w="9627" w:type="dxa"/>
          </w:tcPr>
          <w:p w14:paraId="5834F035" w14:textId="77777777" w:rsidR="001B1353" w:rsidRDefault="001B1353" w:rsidP="00D67C0E">
            <w:pPr>
              <w:pStyle w:val="Address"/>
              <w:jc w:val="both"/>
              <w:rPr>
                <w:b/>
              </w:rPr>
            </w:pPr>
          </w:p>
          <w:p w14:paraId="5834F036" w14:textId="77777777" w:rsidR="001B1353" w:rsidRDefault="001B1353" w:rsidP="00D67C0E">
            <w:pPr>
              <w:pStyle w:val="Address"/>
              <w:jc w:val="both"/>
              <w:rPr>
                <w:b/>
              </w:rPr>
            </w:pPr>
          </w:p>
          <w:p w14:paraId="5834F037" w14:textId="77777777" w:rsidR="001B1353" w:rsidRDefault="001B1353" w:rsidP="00D67C0E">
            <w:pPr>
              <w:pStyle w:val="Address"/>
              <w:jc w:val="both"/>
              <w:rPr>
                <w:b/>
              </w:rPr>
            </w:pPr>
          </w:p>
          <w:p w14:paraId="5834F038" w14:textId="77777777" w:rsidR="001B1353" w:rsidRDefault="001B1353" w:rsidP="00D67C0E">
            <w:pPr>
              <w:pStyle w:val="Address"/>
              <w:jc w:val="both"/>
              <w:rPr>
                <w:b/>
              </w:rPr>
            </w:pPr>
          </w:p>
        </w:tc>
      </w:tr>
    </w:tbl>
    <w:p w14:paraId="5834F03A" w14:textId="77777777" w:rsidR="004E1F28" w:rsidRDefault="004E1F28" w:rsidP="00D67C0E">
      <w:pPr>
        <w:pStyle w:val="Address"/>
        <w:jc w:val="both"/>
        <w:rPr>
          <w:b/>
        </w:rPr>
      </w:pPr>
    </w:p>
    <w:p w14:paraId="5834F03B" w14:textId="77777777" w:rsidR="003812ED" w:rsidRDefault="00B01262" w:rsidP="00D67C0E">
      <w:pPr>
        <w:pStyle w:val="Address"/>
        <w:jc w:val="both"/>
        <w:rPr>
          <w:b/>
        </w:rPr>
      </w:pPr>
      <w:r>
        <w:rPr>
          <w:b/>
        </w:rPr>
        <w:t>A</w:t>
      </w:r>
      <w:r w:rsidR="00D43D00">
        <w:rPr>
          <w:b/>
        </w:rPr>
        <w:t>ssessors</w:t>
      </w:r>
      <w:r w:rsidR="00A9415C">
        <w:rPr>
          <w:b/>
        </w:rPr>
        <w:t>’</w:t>
      </w:r>
      <w:r>
        <w:rPr>
          <w:b/>
        </w:rPr>
        <w:t xml:space="preserve"> Report</w:t>
      </w:r>
    </w:p>
    <w:p w14:paraId="5834F03C" w14:textId="77777777" w:rsidR="00033871" w:rsidRDefault="00033871" w:rsidP="007469BE">
      <w:pPr>
        <w:pStyle w:val="Address"/>
        <w:jc w:val="both"/>
        <w:rPr>
          <w:bCs/>
          <w:i/>
          <w:iCs/>
          <w:color w:val="FF0000"/>
          <w:sz w:val="16"/>
          <w:szCs w:val="16"/>
        </w:rPr>
      </w:pPr>
    </w:p>
    <w:p w14:paraId="5834F03D" w14:textId="77777777" w:rsidR="000A1F88" w:rsidRDefault="000A1F88" w:rsidP="00A31350">
      <w:pPr>
        <w:pStyle w:val="Address"/>
        <w:jc w:val="both"/>
        <w:rPr>
          <w:bCs/>
          <w:szCs w:val="18"/>
        </w:rPr>
      </w:pPr>
      <w:r w:rsidRPr="00E7526B">
        <w:rPr>
          <w:bCs/>
          <w:szCs w:val="18"/>
        </w:rPr>
        <w:t xml:space="preserve">The assessors’ report should include your comments on the </w:t>
      </w:r>
      <w:r w:rsidR="00A31350">
        <w:rPr>
          <w:bCs/>
          <w:szCs w:val="18"/>
        </w:rPr>
        <w:t xml:space="preserve">resubmitted </w:t>
      </w:r>
      <w:r w:rsidR="00C3671D">
        <w:rPr>
          <w:bCs/>
          <w:szCs w:val="18"/>
        </w:rPr>
        <w:t>Interim Thesis</w:t>
      </w:r>
      <w:r w:rsidR="00A31350">
        <w:rPr>
          <w:bCs/>
          <w:szCs w:val="18"/>
        </w:rPr>
        <w:t xml:space="preserve"> </w:t>
      </w:r>
      <w:r w:rsidRPr="00E7526B">
        <w:rPr>
          <w:bCs/>
          <w:szCs w:val="18"/>
        </w:rPr>
        <w:t xml:space="preserve">and the </w:t>
      </w:r>
      <w:r w:rsidR="00A31350">
        <w:rPr>
          <w:bCs/>
          <w:szCs w:val="18"/>
        </w:rPr>
        <w:t>re-viva (as applicable)</w:t>
      </w:r>
      <w:r w:rsidRPr="00E7526B">
        <w:rPr>
          <w:bCs/>
          <w:szCs w:val="18"/>
        </w:rPr>
        <w:t>, as well as your recommendations for further work or training</w:t>
      </w:r>
      <w:r w:rsidR="00924F7E" w:rsidRPr="00E7526B">
        <w:rPr>
          <w:bCs/>
          <w:szCs w:val="18"/>
        </w:rPr>
        <w:t xml:space="preserve"> to be undertaken</w:t>
      </w:r>
      <w:r w:rsidR="001B1353">
        <w:rPr>
          <w:bCs/>
          <w:szCs w:val="18"/>
        </w:rPr>
        <w:t>.</w:t>
      </w:r>
    </w:p>
    <w:p w14:paraId="5834F03E" w14:textId="77777777" w:rsidR="00F52154" w:rsidRDefault="00F52154" w:rsidP="000A1F88">
      <w:pPr>
        <w:pStyle w:val="Address"/>
        <w:jc w:val="both"/>
        <w:rPr>
          <w:bCs/>
          <w:szCs w:val="18"/>
        </w:rPr>
      </w:pPr>
    </w:p>
    <w:p w14:paraId="5834F03F" w14:textId="77777777" w:rsidR="00C3671D" w:rsidRPr="00664F47" w:rsidRDefault="00C3671D" w:rsidP="00C3671D">
      <w:pPr>
        <w:pStyle w:val="Address"/>
        <w:jc w:val="both"/>
        <w:rPr>
          <w:bCs/>
          <w:color w:val="FF0000"/>
          <w:szCs w:val="18"/>
        </w:rPr>
      </w:pPr>
      <w:r w:rsidRPr="00482CC4">
        <w:rPr>
          <w:bCs/>
          <w:szCs w:val="18"/>
        </w:rPr>
        <w:t xml:space="preserve">If your recommendation is </w:t>
      </w:r>
      <w:r w:rsidRPr="00482CC4">
        <w:rPr>
          <w:b/>
          <w:szCs w:val="18"/>
        </w:rPr>
        <w:t>not</w:t>
      </w:r>
      <w:r w:rsidRPr="00482CC4">
        <w:rPr>
          <w:bCs/>
          <w:szCs w:val="18"/>
        </w:rPr>
        <w:t xml:space="preserve"> </w:t>
      </w:r>
      <w:r w:rsidRPr="00482CC4">
        <w:rPr>
          <w:b/>
          <w:szCs w:val="18"/>
        </w:rPr>
        <w:t>to confirm the student</w:t>
      </w:r>
      <w:r w:rsidRPr="00482CC4">
        <w:rPr>
          <w:bCs/>
          <w:szCs w:val="18"/>
        </w:rPr>
        <w:t>, your report should justify this with reference to the Confirmation criteria listed in the Code of Practice.</w:t>
      </w:r>
      <w:r w:rsidRPr="00482CC4">
        <w:rPr>
          <w:b/>
          <w:szCs w:val="18"/>
        </w:rPr>
        <w:t xml:space="preserve"> Please note:</w:t>
      </w:r>
      <w:r w:rsidRPr="00482CC4">
        <w:rPr>
          <w:bCs/>
          <w:szCs w:val="18"/>
        </w:rPr>
        <w:t xml:space="preserve"> </w:t>
      </w:r>
      <w:r w:rsidRPr="00482CC4">
        <w:rPr>
          <w:b/>
          <w:szCs w:val="18"/>
        </w:rPr>
        <w:t>Confirmation cannot be declined without a re-viva with an independent chair.</w:t>
      </w:r>
    </w:p>
    <w:p w14:paraId="5834F040" w14:textId="77777777" w:rsidR="000946A7" w:rsidRDefault="000946A7" w:rsidP="000A1F88">
      <w:pPr>
        <w:pStyle w:val="Address"/>
        <w:jc w:val="both"/>
        <w:rPr>
          <w:bCs/>
          <w:szCs w:val="18"/>
        </w:rPr>
      </w:pPr>
    </w:p>
    <w:p w14:paraId="5834F041" w14:textId="77777777" w:rsidR="00A437D0" w:rsidRDefault="00A437D0" w:rsidP="00A437D0">
      <w:pPr>
        <w:pStyle w:val="Address"/>
        <w:jc w:val="both"/>
      </w:pPr>
      <w:r>
        <w:t>Please type your report in the box below or submit a separate document with this form.</w:t>
      </w:r>
    </w:p>
    <w:tbl>
      <w:tblPr>
        <w:tblStyle w:val="TableGrid"/>
        <w:tblW w:w="0" w:type="auto"/>
        <w:tblLook w:val="04A0" w:firstRow="1" w:lastRow="0" w:firstColumn="1" w:lastColumn="0" w:noHBand="0" w:noVBand="1"/>
      </w:tblPr>
      <w:tblGrid>
        <w:gridCol w:w="9627"/>
      </w:tblGrid>
      <w:tr w:rsidR="001B1353" w14:paraId="5834F053" w14:textId="77777777" w:rsidTr="001B1353">
        <w:tc>
          <w:tcPr>
            <w:tcW w:w="9627" w:type="dxa"/>
          </w:tcPr>
          <w:p w14:paraId="5834F042" w14:textId="77777777" w:rsidR="001B1353" w:rsidRPr="001B1353" w:rsidRDefault="001B1353" w:rsidP="00D94752">
            <w:pPr>
              <w:pStyle w:val="Address"/>
              <w:jc w:val="both"/>
              <w:rPr>
                <w:szCs w:val="18"/>
              </w:rPr>
            </w:pPr>
          </w:p>
          <w:p w14:paraId="5834F043" w14:textId="77777777" w:rsidR="001B1353" w:rsidRPr="001B1353" w:rsidRDefault="001B1353" w:rsidP="00D94752">
            <w:pPr>
              <w:pStyle w:val="Address"/>
              <w:jc w:val="both"/>
              <w:rPr>
                <w:szCs w:val="18"/>
              </w:rPr>
            </w:pPr>
          </w:p>
          <w:p w14:paraId="5834F044" w14:textId="77777777" w:rsidR="001B1353" w:rsidRPr="001B1353" w:rsidRDefault="001B1353" w:rsidP="00D94752">
            <w:pPr>
              <w:pStyle w:val="Address"/>
              <w:jc w:val="both"/>
              <w:rPr>
                <w:szCs w:val="18"/>
              </w:rPr>
            </w:pPr>
          </w:p>
          <w:p w14:paraId="5834F045" w14:textId="77777777" w:rsidR="001B1353" w:rsidRPr="001B1353" w:rsidRDefault="001B1353" w:rsidP="00D94752">
            <w:pPr>
              <w:pStyle w:val="Address"/>
              <w:jc w:val="both"/>
              <w:rPr>
                <w:szCs w:val="18"/>
              </w:rPr>
            </w:pPr>
          </w:p>
          <w:p w14:paraId="5834F046" w14:textId="77777777" w:rsidR="001B1353" w:rsidRPr="001B1353" w:rsidRDefault="001B1353" w:rsidP="00D94752">
            <w:pPr>
              <w:pStyle w:val="Address"/>
              <w:jc w:val="both"/>
              <w:rPr>
                <w:szCs w:val="18"/>
              </w:rPr>
            </w:pPr>
          </w:p>
          <w:p w14:paraId="5834F047" w14:textId="77777777" w:rsidR="001B1353" w:rsidRPr="001B1353" w:rsidRDefault="001B1353" w:rsidP="00D94752">
            <w:pPr>
              <w:pStyle w:val="Address"/>
              <w:jc w:val="both"/>
              <w:rPr>
                <w:szCs w:val="18"/>
              </w:rPr>
            </w:pPr>
          </w:p>
          <w:p w14:paraId="5834F048" w14:textId="77777777" w:rsidR="001B1353" w:rsidRPr="001B1353" w:rsidRDefault="001B1353" w:rsidP="00D94752">
            <w:pPr>
              <w:pStyle w:val="Address"/>
              <w:jc w:val="both"/>
              <w:rPr>
                <w:szCs w:val="18"/>
              </w:rPr>
            </w:pPr>
          </w:p>
          <w:p w14:paraId="5834F049" w14:textId="77777777" w:rsidR="001B1353" w:rsidRPr="001B1353" w:rsidRDefault="001B1353" w:rsidP="00D94752">
            <w:pPr>
              <w:pStyle w:val="Address"/>
              <w:jc w:val="both"/>
              <w:rPr>
                <w:szCs w:val="18"/>
              </w:rPr>
            </w:pPr>
          </w:p>
          <w:p w14:paraId="5834F04A" w14:textId="77777777" w:rsidR="001B1353" w:rsidRPr="001B1353" w:rsidRDefault="001B1353" w:rsidP="00D94752">
            <w:pPr>
              <w:pStyle w:val="Address"/>
              <w:jc w:val="both"/>
              <w:rPr>
                <w:szCs w:val="18"/>
              </w:rPr>
            </w:pPr>
          </w:p>
          <w:p w14:paraId="5834F04B" w14:textId="77777777" w:rsidR="001B1353" w:rsidRPr="001B1353" w:rsidRDefault="001B1353" w:rsidP="00D94752">
            <w:pPr>
              <w:pStyle w:val="Address"/>
              <w:jc w:val="both"/>
              <w:rPr>
                <w:szCs w:val="18"/>
              </w:rPr>
            </w:pPr>
          </w:p>
          <w:p w14:paraId="5834F04C" w14:textId="77777777" w:rsidR="001B1353" w:rsidRPr="001B1353" w:rsidRDefault="001B1353" w:rsidP="00D94752">
            <w:pPr>
              <w:pStyle w:val="Address"/>
              <w:jc w:val="both"/>
              <w:rPr>
                <w:szCs w:val="18"/>
              </w:rPr>
            </w:pPr>
          </w:p>
          <w:p w14:paraId="5834F04D" w14:textId="77777777" w:rsidR="001B1353" w:rsidRPr="001B1353" w:rsidRDefault="001B1353" w:rsidP="00D94752">
            <w:pPr>
              <w:pStyle w:val="Address"/>
              <w:jc w:val="both"/>
              <w:rPr>
                <w:szCs w:val="18"/>
              </w:rPr>
            </w:pPr>
          </w:p>
          <w:p w14:paraId="5834F04E" w14:textId="77777777" w:rsidR="001B1353" w:rsidRPr="001B1353" w:rsidRDefault="001B1353" w:rsidP="00D94752">
            <w:pPr>
              <w:pStyle w:val="Address"/>
              <w:jc w:val="both"/>
              <w:rPr>
                <w:szCs w:val="18"/>
              </w:rPr>
            </w:pPr>
          </w:p>
          <w:p w14:paraId="5834F04F" w14:textId="77777777" w:rsidR="001B1353" w:rsidRPr="001B1353" w:rsidRDefault="001B1353" w:rsidP="00D94752">
            <w:pPr>
              <w:pStyle w:val="Address"/>
              <w:jc w:val="both"/>
              <w:rPr>
                <w:szCs w:val="18"/>
              </w:rPr>
            </w:pPr>
          </w:p>
          <w:p w14:paraId="5834F050" w14:textId="77777777" w:rsidR="001B1353" w:rsidRPr="001B1353" w:rsidRDefault="001B1353" w:rsidP="00D94752">
            <w:pPr>
              <w:pStyle w:val="Address"/>
              <w:jc w:val="both"/>
              <w:rPr>
                <w:szCs w:val="18"/>
              </w:rPr>
            </w:pPr>
          </w:p>
          <w:p w14:paraId="5834F051" w14:textId="77777777" w:rsidR="001B1353" w:rsidRDefault="001B1353" w:rsidP="00D94752">
            <w:pPr>
              <w:pStyle w:val="Address"/>
              <w:jc w:val="both"/>
              <w:rPr>
                <w:szCs w:val="18"/>
              </w:rPr>
            </w:pPr>
          </w:p>
          <w:p w14:paraId="5834F052" w14:textId="77777777" w:rsidR="001B1353" w:rsidRDefault="001B1353" w:rsidP="00D94752">
            <w:pPr>
              <w:pStyle w:val="Address"/>
              <w:jc w:val="both"/>
              <w:rPr>
                <w:sz w:val="14"/>
                <w:szCs w:val="14"/>
              </w:rPr>
            </w:pPr>
          </w:p>
        </w:tc>
      </w:tr>
    </w:tbl>
    <w:p w14:paraId="5834F054" w14:textId="77777777" w:rsidR="00D94752" w:rsidRPr="007701FE" w:rsidRDefault="00D94752" w:rsidP="00D94752">
      <w:pPr>
        <w:pStyle w:val="Address"/>
        <w:jc w:val="both"/>
        <w:rPr>
          <w:sz w:val="14"/>
          <w:szCs w:val="14"/>
        </w:rPr>
      </w:pPr>
    </w:p>
    <w:tbl>
      <w:tblPr>
        <w:tblStyle w:val="SUTable"/>
        <w:tblW w:w="0" w:type="auto"/>
        <w:tblLook w:val="04A0" w:firstRow="1" w:lastRow="0" w:firstColumn="1" w:lastColumn="0" w:noHBand="0" w:noVBand="1"/>
      </w:tblPr>
      <w:tblGrid>
        <w:gridCol w:w="2972"/>
        <w:gridCol w:w="6655"/>
      </w:tblGrid>
      <w:tr w:rsidR="00A437D0" w:rsidRPr="00314F7D" w14:paraId="5834F057" w14:textId="77777777" w:rsidTr="00BE48D4">
        <w:tc>
          <w:tcPr>
            <w:tcW w:w="2972" w:type="dxa"/>
          </w:tcPr>
          <w:p w14:paraId="5834F055" w14:textId="77777777" w:rsidR="00A437D0" w:rsidRPr="00314F7D" w:rsidRDefault="001B7719" w:rsidP="00BE48D4">
            <w:pPr>
              <w:pStyle w:val="Address"/>
              <w:jc w:val="both"/>
            </w:pPr>
            <w:r>
              <w:t>Lead</w:t>
            </w:r>
            <w:r w:rsidR="00A437D0">
              <w:t xml:space="preserve"> Assessor’s N</w:t>
            </w:r>
            <w:r w:rsidR="00A437D0" w:rsidRPr="00314F7D">
              <w:t>ame</w:t>
            </w:r>
            <w:r w:rsidR="00A437D0">
              <w:t>:</w:t>
            </w:r>
          </w:p>
        </w:tc>
        <w:tc>
          <w:tcPr>
            <w:tcW w:w="6655" w:type="dxa"/>
          </w:tcPr>
          <w:p w14:paraId="5834F056" w14:textId="77777777" w:rsidR="00A437D0" w:rsidRPr="00314F7D" w:rsidRDefault="00A437D0" w:rsidP="00BE48D4">
            <w:pPr>
              <w:pStyle w:val="Address"/>
              <w:jc w:val="both"/>
            </w:pPr>
          </w:p>
        </w:tc>
      </w:tr>
      <w:tr w:rsidR="00A437D0" w:rsidRPr="00314F7D" w14:paraId="5834F05A" w14:textId="77777777" w:rsidTr="00BE48D4">
        <w:tc>
          <w:tcPr>
            <w:tcW w:w="2972" w:type="dxa"/>
          </w:tcPr>
          <w:p w14:paraId="5834F058" w14:textId="77777777" w:rsidR="00A437D0" w:rsidRPr="00314F7D" w:rsidRDefault="00A437D0" w:rsidP="00BE48D4">
            <w:pPr>
              <w:pStyle w:val="Address"/>
              <w:jc w:val="both"/>
            </w:pPr>
            <w:r w:rsidRPr="00314F7D">
              <w:t>Signature</w:t>
            </w:r>
            <w:r>
              <w:t>:</w:t>
            </w:r>
          </w:p>
        </w:tc>
        <w:tc>
          <w:tcPr>
            <w:tcW w:w="6655" w:type="dxa"/>
          </w:tcPr>
          <w:p w14:paraId="5834F059" w14:textId="77777777" w:rsidR="00A437D0" w:rsidRPr="00314F7D" w:rsidRDefault="00A437D0" w:rsidP="00BE48D4">
            <w:pPr>
              <w:pStyle w:val="Address"/>
              <w:jc w:val="both"/>
            </w:pPr>
          </w:p>
        </w:tc>
      </w:tr>
      <w:tr w:rsidR="00A437D0" w:rsidRPr="00314F7D" w14:paraId="5834F05D" w14:textId="77777777" w:rsidTr="00BE48D4">
        <w:tc>
          <w:tcPr>
            <w:tcW w:w="2972" w:type="dxa"/>
          </w:tcPr>
          <w:p w14:paraId="5834F05B" w14:textId="77777777" w:rsidR="00A437D0" w:rsidRPr="00314F7D" w:rsidRDefault="00A437D0" w:rsidP="00BE48D4">
            <w:pPr>
              <w:pStyle w:val="Address"/>
              <w:jc w:val="both"/>
            </w:pPr>
            <w:r w:rsidRPr="00314F7D">
              <w:t>Date</w:t>
            </w:r>
            <w:r>
              <w:t>:</w:t>
            </w:r>
          </w:p>
        </w:tc>
        <w:tc>
          <w:tcPr>
            <w:tcW w:w="6655" w:type="dxa"/>
          </w:tcPr>
          <w:p w14:paraId="5834F05C" w14:textId="77777777" w:rsidR="00A437D0" w:rsidRPr="00314F7D" w:rsidRDefault="00A437D0" w:rsidP="00BE48D4">
            <w:pPr>
              <w:pStyle w:val="Address"/>
              <w:jc w:val="both"/>
            </w:pPr>
          </w:p>
        </w:tc>
      </w:tr>
    </w:tbl>
    <w:p w14:paraId="5834F05E" w14:textId="77777777" w:rsidR="000618A2" w:rsidRDefault="000618A2" w:rsidP="006C6DE0">
      <w:pPr>
        <w:pStyle w:val="Address"/>
        <w:jc w:val="both"/>
        <w:rPr>
          <w:i/>
          <w:iCs/>
          <w:noProof/>
          <w:color w:val="FF0000"/>
          <w:sz w:val="24"/>
        </w:rPr>
      </w:pPr>
    </w:p>
    <w:p w14:paraId="5834F05F" w14:textId="77777777" w:rsidR="00A437D0" w:rsidRPr="004A6E69" w:rsidRDefault="00A437D0" w:rsidP="00A437D0">
      <w:pPr>
        <w:pStyle w:val="Address"/>
        <w:jc w:val="both"/>
        <w:rPr>
          <w:b/>
        </w:rPr>
      </w:pPr>
      <w:r w:rsidRPr="004A6E69">
        <w:rPr>
          <w:b/>
          <w:bCs/>
        </w:rPr>
        <w:t>When you have completed this form, please sign it and return to the Graduate School Office.</w:t>
      </w:r>
    </w:p>
    <w:p w14:paraId="5834F060" w14:textId="77777777" w:rsidR="000F266E" w:rsidRPr="00580200" w:rsidRDefault="000F266E" w:rsidP="000F266E">
      <w:pPr>
        <w:pStyle w:val="Address"/>
        <w:jc w:val="both"/>
        <w:rPr>
          <w:b/>
          <w:sz w:val="24"/>
        </w:rPr>
      </w:pPr>
      <w:r>
        <w:rPr>
          <w:b/>
          <w:sz w:val="24"/>
        </w:rPr>
        <w:t>Remaining Assessor Sign Off</w:t>
      </w:r>
    </w:p>
    <w:p w14:paraId="5834F061" w14:textId="77777777" w:rsidR="000F266E" w:rsidRDefault="000F266E" w:rsidP="000F266E">
      <w:pPr>
        <w:pStyle w:val="Address"/>
        <w:jc w:val="both"/>
        <w:rPr>
          <w:b/>
          <w:sz w:val="24"/>
          <w:highlight w:val="yellow"/>
        </w:rPr>
      </w:pPr>
    </w:p>
    <w:p w14:paraId="5834F062" w14:textId="77777777" w:rsidR="000F266E" w:rsidRDefault="000F266E" w:rsidP="000F266E">
      <w:pPr>
        <w:pStyle w:val="Address"/>
        <w:jc w:val="both"/>
        <w:rPr>
          <w:bCs/>
        </w:rPr>
      </w:pPr>
      <w:r w:rsidRPr="00B20CDA">
        <w:t>Please</w:t>
      </w:r>
      <w:r>
        <w:t xml:space="preserve"> </w:t>
      </w:r>
      <w:r w:rsidRPr="007E14BA">
        <w:rPr>
          <w:bCs/>
        </w:rPr>
        <w:t>review the Confirmation</w:t>
      </w:r>
      <w:r>
        <w:rPr>
          <w:bCs/>
        </w:rPr>
        <w:t xml:space="preserve"> Reassessment </w:t>
      </w:r>
      <w:r w:rsidRPr="007E14BA">
        <w:rPr>
          <w:bCs/>
        </w:rPr>
        <w:t>Panel recommendation and assessors</w:t>
      </w:r>
      <w:r>
        <w:rPr>
          <w:bCs/>
        </w:rPr>
        <w:t>’</w:t>
      </w:r>
      <w:r w:rsidRPr="007E14BA">
        <w:rPr>
          <w:bCs/>
        </w:rPr>
        <w:t xml:space="preserve"> report </w:t>
      </w:r>
      <w:r>
        <w:rPr>
          <w:bCs/>
        </w:rPr>
        <w:t>submitted</w:t>
      </w:r>
      <w:r w:rsidRPr="007E14BA">
        <w:rPr>
          <w:bCs/>
        </w:rPr>
        <w:t xml:space="preserve"> by the </w:t>
      </w:r>
      <w:r>
        <w:rPr>
          <w:bCs/>
        </w:rPr>
        <w:t xml:space="preserve">lead </w:t>
      </w:r>
      <w:r w:rsidRPr="007E14BA">
        <w:rPr>
          <w:bCs/>
        </w:rPr>
        <w:t>assessor</w:t>
      </w:r>
      <w:r>
        <w:rPr>
          <w:bCs/>
        </w:rPr>
        <w:t>, then sign this form and return to the Graduate School Office.</w:t>
      </w:r>
    </w:p>
    <w:p w14:paraId="5834F063" w14:textId="77777777" w:rsidR="000F266E" w:rsidRDefault="000F266E" w:rsidP="000F266E">
      <w:pPr>
        <w:pStyle w:val="Address"/>
        <w:jc w:val="both"/>
        <w:rPr>
          <w:bCs/>
        </w:rPr>
      </w:pPr>
    </w:p>
    <w:p w14:paraId="5834F064" w14:textId="77777777" w:rsidR="000F266E" w:rsidRDefault="000F266E" w:rsidP="000F266E">
      <w:pPr>
        <w:pStyle w:val="Address"/>
        <w:jc w:val="both"/>
        <w:rPr>
          <w:b/>
        </w:rPr>
      </w:pPr>
      <w:r>
        <w:rPr>
          <w:b/>
        </w:rPr>
        <w:t xml:space="preserve">Please ensure you complete this form promptly as the student will not receive the panel recommendation and report until this form is submitted. </w:t>
      </w:r>
    </w:p>
    <w:p w14:paraId="5834F065" w14:textId="77777777" w:rsidR="000F266E" w:rsidRDefault="000F266E" w:rsidP="000F266E">
      <w:pPr>
        <w:pStyle w:val="Address"/>
        <w:jc w:val="both"/>
        <w:rPr>
          <w:bCs/>
        </w:rPr>
      </w:pPr>
    </w:p>
    <w:p w14:paraId="5834F066" w14:textId="77777777" w:rsidR="000F266E" w:rsidRDefault="000F266E" w:rsidP="000F266E">
      <w:pPr>
        <w:pStyle w:val="Address"/>
        <w:jc w:val="both"/>
        <w:rPr>
          <w:bCs/>
          <w:szCs w:val="18"/>
        </w:rPr>
      </w:pPr>
      <w:r w:rsidRPr="007E14BA">
        <w:rPr>
          <w:bCs/>
        </w:rPr>
        <w:t xml:space="preserve">If you have any queries with the lead assessor’s recommendation or report, </w:t>
      </w:r>
      <w:r>
        <w:rPr>
          <w:bCs/>
        </w:rPr>
        <w:t xml:space="preserve">please discuss these with the lead assessor directly, before submitting this form. </w:t>
      </w:r>
      <w:r w:rsidRPr="007E14BA">
        <w:rPr>
          <w:bCs/>
          <w:szCs w:val="18"/>
        </w:rPr>
        <w:t xml:space="preserve">If there is a disagreement </w:t>
      </w:r>
      <w:r>
        <w:rPr>
          <w:bCs/>
          <w:szCs w:val="18"/>
        </w:rPr>
        <w:t xml:space="preserve">between the assessors </w:t>
      </w:r>
      <w:r w:rsidRPr="007E14BA">
        <w:rPr>
          <w:bCs/>
          <w:szCs w:val="18"/>
        </w:rPr>
        <w:t xml:space="preserve">regarding the outcome of the </w:t>
      </w:r>
      <w:r w:rsidRPr="009936F2">
        <w:rPr>
          <w:bCs/>
          <w:szCs w:val="18"/>
        </w:rPr>
        <w:t>viva</w:t>
      </w:r>
      <w:r w:rsidRPr="007E14BA">
        <w:rPr>
          <w:bCs/>
          <w:szCs w:val="18"/>
        </w:rPr>
        <w:t>, this should be referred to the Director of Graduate School.</w:t>
      </w:r>
    </w:p>
    <w:p w14:paraId="5834F067" w14:textId="77777777" w:rsidR="000F266E" w:rsidRDefault="000F266E" w:rsidP="000F266E">
      <w:pPr>
        <w:pStyle w:val="Address"/>
        <w:jc w:val="both"/>
        <w:rPr>
          <w:bCs/>
          <w:szCs w:val="18"/>
        </w:rPr>
      </w:pPr>
    </w:p>
    <w:tbl>
      <w:tblPr>
        <w:tblStyle w:val="SUTable"/>
        <w:tblW w:w="0" w:type="auto"/>
        <w:tblLook w:val="04A0" w:firstRow="1" w:lastRow="0" w:firstColumn="1" w:lastColumn="0" w:noHBand="0" w:noVBand="1"/>
      </w:tblPr>
      <w:tblGrid>
        <w:gridCol w:w="2972"/>
        <w:gridCol w:w="6655"/>
      </w:tblGrid>
      <w:tr w:rsidR="000F266E" w:rsidRPr="00314F7D" w14:paraId="5834F06A" w14:textId="77777777" w:rsidTr="00434DFC">
        <w:tc>
          <w:tcPr>
            <w:tcW w:w="2972" w:type="dxa"/>
          </w:tcPr>
          <w:p w14:paraId="5834F068" w14:textId="77777777" w:rsidR="000F266E" w:rsidRPr="00314F7D" w:rsidRDefault="000F266E" w:rsidP="00434DFC">
            <w:pPr>
              <w:pStyle w:val="Address"/>
              <w:jc w:val="both"/>
            </w:pPr>
            <w:r>
              <w:t>Second Assessor’s N</w:t>
            </w:r>
            <w:r w:rsidRPr="00314F7D">
              <w:t>ame</w:t>
            </w:r>
            <w:r>
              <w:t>:</w:t>
            </w:r>
          </w:p>
        </w:tc>
        <w:tc>
          <w:tcPr>
            <w:tcW w:w="6655" w:type="dxa"/>
          </w:tcPr>
          <w:p w14:paraId="5834F069" w14:textId="77777777" w:rsidR="000F266E" w:rsidRPr="00314F7D" w:rsidRDefault="000F266E" w:rsidP="00434DFC">
            <w:pPr>
              <w:pStyle w:val="Address"/>
              <w:jc w:val="both"/>
            </w:pPr>
          </w:p>
        </w:tc>
      </w:tr>
      <w:tr w:rsidR="000F266E" w:rsidRPr="00314F7D" w14:paraId="5834F06D" w14:textId="77777777" w:rsidTr="00434DFC">
        <w:tc>
          <w:tcPr>
            <w:tcW w:w="2972" w:type="dxa"/>
          </w:tcPr>
          <w:p w14:paraId="5834F06B" w14:textId="77777777" w:rsidR="000F266E" w:rsidRPr="00314F7D" w:rsidRDefault="000F266E" w:rsidP="00434DFC">
            <w:pPr>
              <w:pStyle w:val="Address"/>
              <w:jc w:val="both"/>
            </w:pPr>
            <w:r w:rsidRPr="00314F7D">
              <w:t>Signature</w:t>
            </w:r>
            <w:r>
              <w:t>:</w:t>
            </w:r>
          </w:p>
        </w:tc>
        <w:tc>
          <w:tcPr>
            <w:tcW w:w="6655" w:type="dxa"/>
          </w:tcPr>
          <w:p w14:paraId="5834F06C" w14:textId="77777777" w:rsidR="000F266E" w:rsidRPr="00314F7D" w:rsidRDefault="000F266E" w:rsidP="00434DFC">
            <w:pPr>
              <w:pStyle w:val="Address"/>
              <w:jc w:val="both"/>
            </w:pPr>
          </w:p>
        </w:tc>
      </w:tr>
      <w:tr w:rsidR="000F266E" w:rsidRPr="00314F7D" w14:paraId="5834F070" w14:textId="77777777" w:rsidTr="00434DFC">
        <w:tc>
          <w:tcPr>
            <w:tcW w:w="2972" w:type="dxa"/>
          </w:tcPr>
          <w:p w14:paraId="5834F06E" w14:textId="77777777" w:rsidR="000F266E" w:rsidRPr="00314F7D" w:rsidRDefault="000F266E" w:rsidP="00434DFC">
            <w:pPr>
              <w:pStyle w:val="Address"/>
              <w:jc w:val="both"/>
            </w:pPr>
            <w:r w:rsidRPr="00314F7D">
              <w:t>Date</w:t>
            </w:r>
            <w:r>
              <w:t>:</w:t>
            </w:r>
          </w:p>
        </w:tc>
        <w:tc>
          <w:tcPr>
            <w:tcW w:w="6655" w:type="dxa"/>
          </w:tcPr>
          <w:p w14:paraId="5834F06F" w14:textId="77777777" w:rsidR="000F266E" w:rsidRPr="00314F7D" w:rsidRDefault="000F266E" w:rsidP="00434DFC">
            <w:pPr>
              <w:pStyle w:val="Address"/>
              <w:jc w:val="both"/>
            </w:pPr>
          </w:p>
        </w:tc>
      </w:tr>
    </w:tbl>
    <w:p w14:paraId="5834F071" w14:textId="77777777" w:rsidR="000F266E" w:rsidRDefault="000F266E" w:rsidP="000F266E">
      <w:pPr>
        <w:pStyle w:val="Address"/>
        <w:jc w:val="both"/>
        <w:rPr>
          <w:sz w:val="24"/>
          <w:highlight w:val="yellow"/>
        </w:rPr>
      </w:pPr>
    </w:p>
    <w:p w14:paraId="5834F072" w14:textId="77777777" w:rsidR="000F266E" w:rsidRPr="00831184" w:rsidRDefault="000F266E" w:rsidP="000F266E">
      <w:pPr>
        <w:pStyle w:val="Address"/>
        <w:jc w:val="both"/>
        <w:rPr>
          <w:b/>
        </w:rPr>
      </w:pPr>
      <w:r w:rsidRPr="004A6E69">
        <w:rPr>
          <w:b/>
          <w:bCs/>
        </w:rPr>
        <w:t>When you have completed this form, please sign it and return to the Graduate School Office.</w:t>
      </w:r>
    </w:p>
    <w:p w14:paraId="5834F073" w14:textId="77777777" w:rsidR="0039476E" w:rsidRDefault="0039476E" w:rsidP="008942B7">
      <w:pPr>
        <w:pStyle w:val="Address"/>
        <w:jc w:val="both"/>
        <w:rPr>
          <w:b/>
          <w:sz w:val="24"/>
        </w:rPr>
      </w:pPr>
    </w:p>
    <w:p w14:paraId="5834F074" w14:textId="77777777" w:rsidR="0039476E" w:rsidRPr="0039476E" w:rsidRDefault="0039476E" w:rsidP="008942B7">
      <w:pPr>
        <w:pStyle w:val="Address"/>
        <w:jc w:val="both"/>
        <w:rPr>
          <w:b/>
          <w:sz w:val="8"/>
          <w:szCs w:val="8"/>
        </w:rPr>
      </w:pPr>
    </w:p>
    <w:p w14:paraId="5834F075" w14:textId="77777777" w:rsidR="00EE3A5A" w:rsidRPr="008942B7" w:rsidRDefault="00EE3A5A" w:rsidP="008942B7">
      <w:pPr>
        <w:pStyle w:val="Address"/>
        <w:jc w:val="both"/>
        <w:rPr>
          <w:b/>
          <w:sz w:val="24"/>
        </w:rPr>
      </w:pPr>
      <w:r w:rsidRPr="008942B7">
        <w:rPr>
          <w:b/>
          <w:sz w:val="24"/>
        </w:rPr>
        <w:t xml:space="preserve">Supervisor </w:t>
      </w:r>
      <w:r w:rsidR="000B0A90" w:rsidRPr="008942B7">
        <w:rPr>
          <w:b/>
          <w:sz w:val="24"/>
        </w:rPr>
        <w:t>Review</w:t>
      </w:r>
      <w:r w:rsidR="00E22ED0" w:rsidRPr="008942B7">
        <w:rPr>
          <w:b/>
          <w:sz w:val="24"/>
        </w:rPr>
        <w:t xml:space="preserve"> </w:t>
      </w:r>
    </w:p>
    <w:p w14:paraId="5834F076" w14:textId="77777777" w:rsidR="00730885" w:rsidRPr="0039476E" w:rsidRDefault="00730885" w:rsidP="00287AA6">
      <w:pPr>
        <w:pStyle w:val="Address"/>
        <w:jc w:val="both"/>
        <w:rPr>
          <w:color w:val="0070C0"/>
          <w:sz w:val="8"/>
          <w:szCs w:val="8"/>
        </w:rPr>
      </w:pPr>
    </w:p>
    <w:p w14:paraId="5834F077" w14:textId="77777777" w:rsidR="00CB099D" w:rsidRPr="002559F5" w:rsidRDefault="00287AA6" w:rsidP="00287AA6">
      <w:pPr>
        <w:pStyle w:val="Address"/>
        <w:jc w:val="both"/>
        <w:rPr>
          <w:bCs/>
          <w:i/>
        </w:rPr>
      </w:pPr>
      <w:r w:rsidRPr="002559F5">
        <w:rPr>
          <w:i/>
        </w:rPr>
        <w:t xml:space="preserve">This form would normally be completed by the main supervisor. However, in the case where there is a co-ordinating supervisor in addition to the main supervisor, it should be completed by the co-ordinating supervisor. </w:t>
      </w:r>
      <w:r w:rsidR="00CB099D" w:rsidRPr="002559F5">
        <w:rPr>
          <w:bCs/>
          <w:i/>
        </w:rPr>
        <w:t>The co</w:t>
      </w:r>
      <w:r w:rsidRPr="002559F5">
        <w:rPr>
          <w:bCs/>
          <w:i/>
        </w:rPr>
        <w:t>-</w:t>
      </w:r>
      <w:r w:rsidR="00CB099D" w:rsidRPr="002559F5">
        <w:rPr>
          <w:bCs/>
          <w:i/>
        </w:rPr>
        <w:t>ordinating supervisor must be a University of Southampton staff member.</w:t>
      </w:r>
    </w:p>
    <w:p w14:paraId="5834F078" w14:textId="77777777" w:rsidR="006317E5" w:rsidRDefault="006317E5" w:rsidP="00287AA6">
      <w:pPr>
        <w:pStyle w:val="Address"/>
        <w:jc w:val="both"/>
        <w:rPr>
          <w:bCs/>
        </w:rPr>
      </w:pPr>
    </w:p>
    <w:p w14:paraId="5834F079" w14:textId="77777777" w:rsidR="00CC5BBD" w:rsidRDefault="006317E5" w:rsidP="00CC5BBD">
      <w:pPr>
        <w:pStyle w:val="Address"/>
        <w:jc w:val="both"/>
        <w:rPr>
          <w:b/>
        </w:rPr>
      </w:pPr>
      <w:r>
        <w:rPr>
          <w:b/>
        </w:rPr>
        <w:t xml:space="preserve">Please ensure you complete this form promptly as the student will not receive the </w:t>
      </w:r>
      <w:r w:rsidR="00CC5BBD">
        <w:rPr>
          <w:b/>
        </w:rPr>
        <w:t xml:space="preserve">reassessment panel recommendation and report until this form is submitted. </w:t>
      </w:r>
    </w:p>
    <w:p w14:paraId="5834F07A" w14:textId="77777777" w:rsidR="00D519F9" w:rsidRDefault="00D519F9" w:rsidP="00CC5BBD">
      <w:pPr>
        <w:pStyle w:val="Address"/>
        <w:jc w:val="both"/>
        <w:rPr>
          <w:b/>
        </w:rPr>
      </w:pPr>
    </w:p>
    <w:p w14:paraId="5834F07B" w14:textId="15D8EF22" w:rsidR="008942B7" w:rsidRPr="004C0434" w:rsidRDefault="008942B7" w:rsidP="008942B7">
      <w:pPr>
        <w:pStyle w:val="Address"/>
        <w:rPr>
          <w:bCs/>
        </w:rPr>
      </w:pPr>
      <w:r>
        <w:rPr>
          <w:bCs/>
        </w:rPr>
        <w:t>If the recommendation is to terminate the student</w:t>
      </w:r>
      <w:r w:rsidRPr="005408A0">
        <w:rPr>
          <w:bCs/>
        </w:rPr>
        <w:t xml:space="preserve">, </w:t>
      </w:r>
      <w:r w:rsidRPr="005408A0">
        <w:rPr>
          <w:b/>
        </w:rPr>
        <w:t xml:space="preserve">the Director of the Faculty Graduate School </w:t>
      </w:r>
      <w:r w:rsidRPr="002D23AA">
        <w:rPr>
          <w:b/>
        </w:rPr>
        <w:t xml:space="preserve">must receive formal recommendation </w:t>
      </w:r>
      <w:r w:rsidRPr="005408A0">
        <w:rPr>
          <w:b/>
        </w:rPr>
        <w:t xml:space="preserve">within </w:t>
      </w:r>
      <w:r w:rsidR="001B793A">
        <w:rPr>
          <w:b/>
          <w:u w:val="single"/>
        </w:rPr>
        <w:t>TEN</w:t>
      </w:r>
      <w:r w:rsidRPr="005408A0">
        <w:rPr>
          <w:b/>
        </w:rPr>
        <w:t xml:space="preserve"> working days of the </w:t>
      </w:r>
      <w:r>
        <w:rPr>
          <w:b/>
        </w:rPr>
        <w:t>re-viva</w:t>
      </w:r>
      <w:r w:rsidRPr="005408A0">
        <w:rPr>
          <w:bCs/>
        </w:rPr>
        <w:t xml:space="preserve">, in accordance with the </w:t>
      </w:r>
      <w:r>
        <w:rPr>
          <w:bCs/>
        </w:rPr>
        <w:t>‘</w:t>
      </w:r>
      <w:r w:rsidRPr="005408A0">
        <w:rPr>
          <w:bCs/>
        </w:rPr>
        <w:t>Procedures for Circumstances that may lead to Withdrawal or Termination</w:t>
      </w:r>
      <w:r>
        <w:rPr>
          <w:bCs/>
        </w:rPr>
        <w:t xml:space="preserve">’. </w:t>
      </w:r>
      <w:r w:rsidRPr="001B1353">
        <w:rPr>
          <w:bCs/>
          <w:szCs w:val="18"/>
        </w:rPr>
        <w:t>(</w:t>
      </w:r>
      <w:hyperlink r:id="rId12" w:history="1">
        <w:r w:rsidRPr="001B1353">
          <w:rPr>
            <w:rStyle w:val="Hyperlink"/>
            <w:bCs/>
            <w:szCs w:val="18"/>
          </w:rPr>
          <w:t>http://www.southampton.ac.uk/quality/pgr/research_degree_candidature/termination_withdrawal.page</w:t>
        </w:r>
      </w:hyperlink>
      <w:r w:rsidRPr="001B1353">
        <w:rPr>
          <w:bCs/>
          <w:szCs w:val="18"/>
        </w:rPr>
        <w:t>)</w:t>
      </w:r>
    </w:p>
    <w:p w14:paraId="5834F07C" w14:textId="77777777" w:rsidR="008942B7" w:rsidRDefault="008942B7" w:rsidP="00CC5BBD">
      <w:pPr>
        <w:pStyle w:val="Address"/>
        <w:jc w:val="both"/>
        <w:rPr>
          <w:b/>
        </w:rPr>
      </w:pPr>
    </w:p>
    <w:p w14:paraId="5834F07D" w14:textId="77777777" w:rsidR="00A437D0" w:rsidRDefault="00A437D0" w:rsidP="00A437D0">
      <w:pPr>
        <w:spacing w:after="0" w:line="240" w:lineRule="auto"/>
        <w:rPr>
          <w:szCs w:val="18"/>
        </w:rPr>
      </w:pPr>
      <w:r>
        <w:rPr>
          <w:bCs/>
        </w:rPr>
        <w:t xml:space="preserve">If there are significant issues with the </w:t>
      </w:r>
      <w:r w:rsidR="0039476E">
        <w:rPr>
          <w:bCs/>
        </w:rPr>
        <w:t>assessor</w:t>
      </w:r>
      <w:r>
        <w:rPr>
          <w:bCs/>
        </w:rPr>
        <w:t>s</w:t>
      </w:r>
      <w:r w:rsidR="0039476E">
        <w:rPr>
          <w:bCs/>
        </w:rPr>
        <w:t>’</w:t>
      </w:r>
      <w:r>
        <w:rPr>
          <w:bCs/>
        </w:rPr>
        <w:t xml:space="preserve"> report, please discuss these with the assessor</w:t>
      </w:r>
      <w:r w:rsidR="0039476E">
        <w:rPr>
          <w:bCs/>
        </w:rPr>
        <w:t>s</w:t>
      </w:r>
      <w:r>
        <w:rPr>
          <w:bCs/>
        </w:rPr>
        <w:t xml:space="preserve"> directly.</w:t>
      </w:r>
      <w:r>
        <w:rPr>
          <w:szCs w:val="18"/>
        </w:rPr>
        <w:t xml:space="preserve"> If it is necessary to </w:t>
      </w:r>
      <w:r w:rsidR="0039476E">
        <w:rPr>
          <w:szCs w:val="18"/>
        </w:rPr>
        <w:t>make amendments to the assessor</w:t>
      </w:r>
      <w:r>
        <w:rPr>
          <w:szCs w:val="18"/>
        </w:rPr>
        <w:t>s</w:t>
      </w:r>
      <w:r w:rsidR="0039476E">
        <w:rPr>
          <w:szCs w:val="18"/>
        </w:rPr>
        <w:t>’</w:t>
      </w:r>
      <w:r>
        <w:rPr>
          <w:szCs w:val="18"/>
        </w:rPr>
        <w:t xml:space="preserve"> report, the </w:t>
      </w:r>
      <w:r w:rsidR="0039476E">
        <w:rPr>
          <w:szCs w:val="18"/>
        </w:rPr>
        <w:t xml:space="preserve">lead </w:t>
      </w:r>
      <w:r>
        <w:rPr>
          <w:szCs w:val="18"/>
        </w:rPr>
        <w:t xml:space="preserve">assessor must email their updated report to the Graduate School Office. </w:t>
      </w:r>
    </w:p>
    <w:p w14:paraId="5834F07E" w14:textId="77777777" w:rsidR="00A437D0" w:rsidRPr="002325B3" w:rsidRDefault="00A437D0" w:rsidP="00A437D0">
      <w:pPr>
        <w:spacing w:after="0" w:line="240" w:lineRule="auto"/>
        <w:rPr>
          <w:szCs w:val="18"/>
        </w:rPr>
      </w:pPr>
      <w:r>
        <w:rPr>
          <w:b/>
        </w:rPr>
        <w:t>However, please note – the decision on the final outcome is entirely that of the independent assessor</w:t>
      </w:r>
      <w:r w:rsidR="0039476E">
        <w:rPr>
          <w:b/>
        </w:rPr>
        <w:t>s</w:t>
      </w:r>
      <w:r>
        <w:rPr>
          <w:b/>
        </w:rPr>
        <w:t>.</w:t>
      </w:r>
    </w:p>
    <w:p w14:paraId="5834F07F" w14:textId="77777777" w:rsidR="00F66C67" w:rsidRPr="00F66C67" w:rsidRDefault="00F66C67" w:rsidP="00287AA6">
      <w:pPr>
        <w:pStyle w:val="Address"/>
        <w:jc w:val="both"/>
      </w:pPr>
      <w:r>
        <w:rPr>
          <w:bCs/>
        </w:rPr>
        <w:t>___________________________________________________________________________________________________________</w:t>
      </w:r>
    </w:p>
    <w:p w14:paraId="5834F080" w14:textId="77777777" w:rsidR="0039476E" w:rsidRDefault="0039476E" w:rsidP="00FA5076">
      <w:pPr>
        <w:pStyle w:val="Address"/>
        <w:jc w:val="both"/>
        <w:rPr>
          <w:b/>
        </w:rPr>
      </w:pPr>
    </w:p>
    <w:p w14:paraId="5834F081" w14:textId="77777777" w:rsidR="0092565E" w:rsidRDefault="00FA5076" w:rsidP="00FA5076">
      <w:pPr>
        <w:pStyle w:val="Address"/>
        <w:jc w:val="both"/>
        <w:rPr>
          <w:bCs/>
        </w:rPr>
      </w:pPr>
      <w:r>
        <w:rPr>
          <w:b/>
        </w:rPr>
        <w:t>Supervisor</w:t>
      </w:r>
      <w:r w:rsidR="00EE3A5A">
        <w:rPr>
          <w:b/>
        </w:rPr>
        <w:t xml:space="preserve"> Review</w:t>
      </w:r>
      <w:r w:rsidR="008013AF">
        <w:rPr>
          <w:b/>
        </w:rPr>
        <w:t xml:space="preserve"> </w:t>
      </w:r>
      <w:r w:rsidR="00EC7D74">
        <w:rPr>
          <w:b/>
        </w:rPr>
        <w:t xml:space="preserve"> </w:t>
      </w:r>
    </w:p>
    <w:p w14:paraId="5834F082" w14:textId="77777777" w:rsidR="003079D9" w:rsidRPr="00C53A3F" w:rsidRDefault="00312B49" w:rsidP="0047454A">
      <w:pPr>
        <w:pStyle w:val="Address"/>
        <w:jc w:val="both"/>
        <w:rPr>
          <w:bCs/>
          <w:szCs w:val="18"/>
        </w:rPr>
      </w:pPr>
      <w:r w:rsidRPr="00F66C67">
        <w:rPr>
          <w:bCs/>
        </w:rPr>
        <w:t xml:space="preserve">Please review the </w:t>
      </w:r>
      <w:r w:rsidR="003B6274">
        <w:rPr>
          <w:bCs/>
        </w:rPr>
        <w:t>R</w:t>
      </w:r>
      <w:r w:rsidR="00C33C6B">
        <w:rPr>
          <w:bCs/>
        </w:rPr>
        <w:t xml:space="preserve">eassessment </w:t>
      </w:r>
      <w:r w:rsidR="004762B6">
        <w:rPr>
          <w:bCs/>
        </w:rPr>
        <w:t>P</w:t>
      </w:r>
      <w:r w:rsidR="00D4784A" w:rsidRPr="00F66C67">
        <w:rPr>
          <w:bCs/>
        </w:rPr>
        <w:t>anel</w:t>
      </w:r>
      <w:r w:rsidR="004762B6">
        <w:rPr>
          <w:bCs/>
        </w:rPr>
        <w:t xml:space="preserve"> R</w:t>
      </w:r>
      <w:r w:rsidR="00C53A3F">
        <w:rPr>
          <w:bCs/>
        </w:rPr>
        <w:t>eport.</w:t>
      </w:r>
      <w:r w:rsidR="00C53A3F">
        <w:rPr>
          <w:bCs/>
          <w:szCs w:val="18"/>
        </w:rPr>
        <w:t xml:space="preserve"> </w:t>
      </w:r>
      <w:r w:rsidR="003079D9" w:rsidRPr="00F66C67">
        <w:rPr>
          <w:bCs/>
        </w:rPr>
        <w:t xml:space="preserve">If you wish to add any comments </w:t>
      </w:r>
      <w:r w:rsidR="00773901" w:rsidRPr="00F66C67">
        <w:rPr>
          <w:bCs/>
        </w:rPr>
        <w:t xml:space="preserve">for the student </w:t>
      </w:r>
      <w:r w:rsidR="003079D9" w:rsidRPr="00F66C67">
        <w:rPr>
          <w:bCs/>
        </w:rPr>
        <w:t>you can do so in the box below.</w:t>
      </w:r>
    </w:p>
    <w:p w14:paraId="5834F083" w14:textId="77777777" w:rsidR="003079D9" w:rsidRDefault="003079D9" w:rsidP="00B91122">
      <w:pPr>
        <w:pStyle w:val="Address"/>
        <w:jc w:val="both"/>
        <w:rPr>
          <w:bCs/>
          <w:color w:val="0070C0"/>
          <w:szCs w:val="18"/>
        </w:rPr>
      </w:pPr>
    </w:p>
    <w:p w14:paraId="5834F084" w14:textId="77777777" w:rsidR="003079D9" w:rsidRPr="00773901" w:rsidRDefault="00773901" w:rsidP="00773901">
      <w:pPr>
        <w:pStyle w:val="Address"/>
        <w:jc w:val="both"/>
        <w:rPr>
          <w:b/>
        </w:rPr>
      </w:pPr>
      <w:r>
        <w:rPr>
          <w:b/>
        </w:rPr>
        <w:t>C</w:t>
      </w:r>
      <w:r w:rsidR="003079D9">
        <w:rPr>
          <w:b/>
        </w:rPr>
        <w:t xml:space="preserve">omments </w:t>
      </w:r>
      <w:r>
        <w:rPr>
          <w:b/>
        </w:rPr>
        <w:t>for the student:</w:t>
      </w:r>
    </w:p>
    <w:tbl>
      <w:tblPr>
        <w:tblStyle w:val="TableGrid"/>
        <w:tblW w:w="0" w:type="auto"/>
        <w:tblLook w:val="04A0" w:firstRow="1" w:lastRow="0" w:firstColumn="1" w:lastColumn="0" w:noHBand="0" w:noVBand="1"/>
      </w:tblPr>
      <w:tblGrid>
        <w:gridCol w:w="9627"/>
      </w:tblGrid>
      <w:tr w:rsidR="001B1353" w14:paraId="5834F08A" w14:textId="77777777" w:rsidTr="001B1353">
        <w:tc>
          <w:tcPr>
            <w:tcW w:w="9627" w:type="dxa"/>
          </w:tcPr>
          <w:p w14:paraId="5834F085" w14:textId="77777777" w:rsidR="001B1353" w:rsidRDefault="001B1353" w:rsidP="00C53A3F">
            <w:pPr>
              <w:pStyle w:val="Address"/>
              <w:jc w:val="both"/>
              <w:rPr>
                <w:bCs/>
                <w:sz w:val="16"/>
                <w:szCs w:val="16"/>
              </w:rPr>
            </w:pPr>
          </w:p>
          <w:p w14:paraId="5834F086" w14:textId="77777777" w:rsidR="001B1353" w:rsidRDefault="001B1353" w:rsidP="00C53A3F">
            <w:pPr>
              <w:pStyle w:val="Address"/>
              <w:jc w:val="both"/>
              <w:rPr>
                <w:bCs/>
                <w:sz w:val="16"/>
                <w:szCs w:val="16"/>
              </w:rPr>
            </w:pPr>
          </w:p>
          <w:p w14:paraId="5834F087" w14:textId="77777777" w:rsidR="001B1353" w:rsidRDefault="001B1353" w:rsidP="00C53A3F">
            <w:pPr>
              <w:pStyle w:val="Address"/>
              <w:jc w:val="both"/>
              <w:rPr>
                <w:bCs/>
                <w:sz w:val="16"/>
                <w:szCs w:val="16"/>
              </w:rPr>
            </w:pPr>
          </w:p>
          <w:p w14:paraId="5834F088" w14:textId="77777777" w:rsidR="001B1353" w:rsidRDefault="001B1353" w:rsidP="00C53A3F">
            <w:pPr>
              <w:pStyle w:val="Address"/>
              <w:jc w:val="both"/>
              <w:rPr>
                <w:bCs/>
                <w:sz w:val="16"/>
                <w:szCs w:val="16"/>
              </w:rPr>
            </w:pPr>
          </w:p>
          <w:p w14:paraId="5834F089" w14:textId="77777777" w:rsidR="001B1353" w:rsidRDefault="001B1353" w:rsidP="00C53A3F">
            <w:pPr>
              <w:pStyle w:val="Address"/>
              <w:jc w:val="both"/>
              <w:rPr>
                <w:bCs/>
                <w:sz w:val="16"/>
                <w:szCs w:val="16"/>
              </w:rPr>
            </w:pPr>
          </w:p>
        </w:tc>
      </w:tr>
    </w:tbl>
    <w:p w14:paraId="5834F08B" w14:textId="77777777" w:rsidR="00C53A3F" w:rsidRDefault="00C53A3F" w:rsidP="00C53A3F">
      <w:pPr>
        <w:pStyle w:val="Address"/>
        <w:jc w:val="both"/>
        <w:rPr>
          <w:bCs/>
          <w:sz w:val="16"/>
          <w:szCs w:val="16"/>
        </w:rPr>
      </w:pPr>
    </w:p>
    <w:tbl>
      <w:tblPr>
        <w:tblStyle w:val="SUTable"/>
        <w:tblW w:w="0" w:type="auto"/>
        <w:tblLook w:val="04A0" w:firstRow="1" w:lastRow="0" w:firstColumn="1" w:lastColumn="0" w:noHBand="0" w:noVBand="1"/>
      </w:tblPr>
      <w:tblGrid>
        <w:gridCol w:w="2972"/>
        <w:gridCol w:w="6655"/>
      </w:tblGrid>
      <w:tr w:rsidR="00C53A3F" w:rsidRPr="00314F7D" w14:paraId="5834F08E" w14:textId="77777777" w:rsidTr="00BE48D4">
        <w:tc>
          <w:tcPr>
            <w:tcW w:w="2972" w:type="dxa"/>
          </w:tcPr>
          <w:p w14:paraId="5834F08C" w14:textId="77777777" w:rsidR="00C53A3F" w:rsidRPr="00314F7D" w:rsidRDefault="00C53A3F" w:rsidP="00BE48D4">
            <w:pPr>
              <w:pStyle w:val="Address"/>
              <w:jc w:val="both"/>
            </w:pPr>
            <w:r>
              <w:t>Supervisor’s N</w:t>
            </w:r>
            <w:r w:rsidRPr="00314F7D">
              <w:t>ame</w:t>
            </w:r>
            <w:r>
              <w:t>:</w:t>
            </w:r>
          </w:p>
        </w:tc>
        <w:tc>
          <w:tcPr>
            <w:tcW w:w="6655" w:type="dxa"/>
          </w:tcPr>
          <w:p w14:paraId="5834F08D" w14:textId="77777777" w:rsidR="00C53A3F" w:rsidRPr="00314F7D" w:rsidRDefault="00C53A3F" w:rsidP="00BE48D4">
            <w:pPr>
              <w:pStyle w:val="Address"/>
              <w:jc w:val="both"/>
            </w:pPr>
          </w:p>
        </w:tc>
      </w:tr>
      <w:tr w:rsidR="00C53A3F" w:rsidRPr="00314F7D" w14:paraId="5834F091" w14:textId="77777777" w:rsidTr="00BE48D4">
        <w:tc>
          <w:tcPr>
            <w:tcW w:w="2972" w:type="dxa"/>
          </w:tcPr>
          <w:p w14:paraId="5834F08F" w14:textId="77777777" w:rsidR="00C53A3F" w:rsidRPr="00314F7D" w:rsidRDefault="00C53A3F" w:rsidP="00BE48D4">
            <w:pPr>
              <w:pStyle w:val="Address"/>
              <w:jc w:val="both"/>
            </w:pPr>
            <w:r w:rsidRPr="00314F7D">
              <w:t>Signature</w:t>
            </w:r>
            <w:r>
              <w:t>:</w:t>
            </w:r>
          </w:p>
        </w:tc>
        <w:tc>
          <w:tcPr>
            <w:tcW w:w="6655" w:type="dxa"/>
          </w:tcPr>
          <w:p w14:paraId="5834F090" w14:textId="77777777" w:rsidR="00C53A3F" w:rsidRPr="00314F7D" w:rsidRDefault="00C53A3F" w:rsidP="00BE48D4">
            <w:pPr>
              <w:pStyle w:val="Address"/>
              <w:jc w:val="both"/>
            </w:pPr>
          </w:p>
        </w:tc>
      </w:tr>
      <w:tr w:rsidR="00C53A3F" w:rsidRPr="00314F7D" w14:paraId="5834F094" w14:textId="77777777" w:rsidTr="00BE48D4">
        <w:tc>
          <w:tcPr>
            <w:tcW w:w="2972" w:type="dxa"/>
          </w:tcPr>
          <w:p w14:paraId="5834F092" w14:textId="77777777" w:rsidR="00C53A3F" w:rsidRPr="00314F7D" w:rsidRDefault="00C53A3F" w:rsidP="00BE48D4">
            <w:pPr>
              <w:pStyle w:val="Address"/>
              <w:jc w:val="both"/>
            </w:pPr>
            <w:r w:rsidRPr="00314F7D">
              <w:t>Date</w:t>
            </w:r>
            <w:r>
              <w:t>:</w:t>
            </w:r>
          </w:p>
        </w:tc>
        <w:tc>
          <w:tcPr>
            <w:tcW w:w="6655" w:type="dxa"/>
          </w:tcPr>
          <w:p w14:paraId="5834F093" w14:textId="77777777" w:rsidR="00C53A3F" w:rsidRPr="00314F7D" w:rsidRDefault="00C53A3F" w:rsidP="00BE48D4">
            <w:pPr>
              <w:pStyle w:val="Address"/>
              <w:jc w:val="both"/>
            </w:pPr>
          </w:p>
        </w:tc>
      </w:tr>
    </w:tbl>
    <w:p w14:paraId="5834F095" w14:textId="77777777" w:rsidR="00C53A3F" w:rsidRDefault="00C53A3F" w:rsidP="00C53A3F">
      <w:pPr>
        <w:pStyle w:val="Address"/>
        <w:jc w:val="both"/>
        <w:rPr>
          <w:b/>
          <w:color w:val="FF0000"/>
          <w:sz w:val="24"/>
        </w:rPr>
      </w:pPr>
    </w:p>
    <w:p w14:paraId="5834F096" w14:textId="77777777" w:rsidR="00C53A3F" w:rsidRPr="004A6E69" w:rsidRDefault="00C53A3F" w:rsidP="00C53A3F">
      <w:pPr>
        <w:pStyle w:val="Address"/>
        <w:jc w:val="both"/>
        <w:rPr>
          <w:b/>
        </w:rPr>
      </w:pPr>
      <w:r w:rsidRPr="004A6E69">
        <w:rPr>
          <w:b/>
          <w:bCs/>
        </w:rPr>
        <w:t>When you have completed this form, please sign it and return to the Graduate School Office.</w:t>
      </w:r>
    </w:p>
    <w:p w14:paraId="5834F097" w14:textId="77777777" w:rsidR="00EE3A5A" w:rsidRPr="0039476E" w:rsidRDefault="00EE3A5A" w:rsidP="00F41718">
      <w:pPr>
        <w:pStyle w:val="Address"/>
        <w:jc w:val="both"/>
        <w:rPr>
          <w:b/>
          <w:color w:val="FF0000"/>
          <w:sz w:val="24"/>
        </w:rPr>
      </w:pPr>
      <w:r w:rsidRPr="00F41718">
        <w:rPr>
          <w:b/>
          <w:sz w:val="24"/>
        </w:rPr>
        <w:t>Student Review</w:t>
      </w:r>
      <w:r w:rsidR="00921F9B" w:rsidRPr="00F41718">
        <w:rPr>
          <w:b/>
          <w:sz w:val="24"/>
        </w:rPr>
        <w:t xml:space="preserve"> </w:t>
      </w:r>
    </w:p>
    <w:p w14:paraId="5834F098" w14:textId="77777777" w:rsidR="00775F3F" w:rsidRDefault="00775F3F" w:rsidP="007469BE">
      <w:pPr>
        <w:pStyle w:val="Address"/>
        <w:jc w:val="both"/>
        <w:rPr>
          <w:bCs/>
        </w:rPr>
      </w:pPr>
    </w:p>
    <w:p w14:paraId="5834F099" w14:textId="77777777" w:rsidR="00775F3F" w:rsidRPr="0099753D" w:rsidRDefault="0084091B" w:rsidP="008E0199">
      <w:pPr>
        <w:pStyle w:val="Address"/>
        <w:jc w:val="both"/>
        <w:rPr>
          <w:b/>
        </w:rPr>
      </w:pPr>
      <w:r w:rsidRPr="0099753D">
        <w:rPr>
          <w:b/>
        </w:rPr>
        <w:t xml:space="preserve">Instructions </w:t>
      </w:r>
    </w:p>
    <w:p w14:paraId="5834F09A" w14:textId="77777777" w:rsidR="002748FA" w:rsidRPr="00FD2EE6" w:rsidRDefault="008E0199" w:rsidP="007614B4">
      <w:pPr>
        <w:pStyle w:val="Address"/>
        <w:jc w:val="both"/>
        <w:rPr>
          <w:bCs/>
          <w:szCs w:val="18"/>
        </w:rPr>
      </w:pPr>
      <w:r w:rsidRPr="0099753D">
        <w:rPr>
          <w:bCs/>
        </w:rPr>
        <w:t xml:space="preserve">Please review the </w:t>
      </w:r>
      <w:r w:rsidR="007614B4">
        <w:rPr>
          <w:bCs/>
        </w:rPr>
        <w:t>R</w:t>
      </w:r>
      <w:r w:rsidR="00AF1C45">
        <w:rPr>
          <w:bCs/>
        </w:rPr>
        <w:t xml:space="preserve">eassessment </w:t>
      </w:r>
      <w:r w:rsidR="007614B4">
        <w:rPr>
          <w:bCs/>
        </w:rPr>
        <w:t>P</w:t>
      </w:r>
      <w:r w:rsidR="00D4784A" w:rsidRPr="0099753D">
        <w:rPr>
          <w:bCs/>
        </w:rPr>
        <w:t>anel</w:t>
      </w:r>
      <w:r w:rsidRPr="0099753D">
        <w:rPr>
          <w:bCs/>
        </w:rPr>
        <w:t xml:space="preserve"> </w:t>
      </w:r>
      <w:r w:rsidR="007614B4">
        <w:rPr>
          <w:bCs/>
        </w:rPr>
        <w:t>R</w:t>
      </w:r>
      <w:r w:rsidRPr="0099753D">
        <w:rPr>
          <w:bCs/>
        </w:rPr>
        <w:t>eport</w:t>
      </w:r>
      <w:r w:rsidR="002748FA" w:rsidRPr="00FD2EE6">
        <w:rPr>
          <w:bCs/>
        </w:rPr>
        <w:t>.</w:t>
      </w:r>
      <w:r w:rsidR="00BB0C4C" w:rsidRPr="00FD2EE6">
        <w:rPr>
          <w:bCs/>
        </w:rPr>
        <w:t xml:space="preserve"> </w:t>
      </w:r>
    </w:p>
    <w:p w14:paraId="5834F09B" w14:textId="77777777" w:rsidR="002E0D9F" w:rsidRPr="00FD2EE6" w:rsidRDefault="002E0D9F" w:rsidP="00192758">
      <w:pPr>
        <w:pStyle w:val="Address"/>
        <w:jc w:val="both"/>
        <w:rPr>
          <w:bCs/>
          <w:szCs w:val="18"/>
        </w:rPr>
      </w:pPr>
    </w:p>
    <w:p w14:paraId="5834F09C" w14:textId="77777777" w:rsidR="002E0D9F" w:rsidRDefault="002748FA" w:rsidP="007668AD">
      <w:pPr>
        <w:pStyle w:val="Address"/>
        <w:jc w:val="both"/>
        <w:rPr>
          <w:bCs/>
        </w:rPr>
      </w:pPr>
      <w:r w:rsidRPr="00FD2EE6">
        <w:rPr>
          <w:bCs/>
        </w:rPr>
        <w:t>Once you have reviewed the report,</w:t>
      </w:r>
      <w:r w:rsidR="008E0199" w:rsidRPr="00FD2EE6">
        <w:rPr>
          <w:bCs/>
        </w:rPr>
        <w:t xml:space="preserve"> </w:t>
      </w:r>
      <w:r w:rsidR="00C53A3F">
        <w:rPr>
          <w:bCs/>
        </w:rPr>
        <w:t xml:space="preserve">please </w:t>
      </w:r>
      <w:r w:rsidR="00626335">
        <w:rPr>
          <w:bCs/>
        </w:rPr>
        <w:t>complete</w:t>
      </w:r>
      <w:r w:rsidR="00C53A3F" w:rsidRPr="0099753D">
        <w:rPr>
          <w:bCs/>
        </w:rPr>
        <w:t xml:space="preserve"> th</w:t>
      </w:r>
      <w:r w:rsidR="00245369">
        <w:rPr>
          <w:bCs/>
        </w:rPr>
        <w:t>is</w:t>
      </w:r>
      <w:r w:rsidR="00C53A3F" w:rsidRPr="0099753D">
        <w:rPr>
          <w:bCs/>
        </w:rPr>
        <w:t xml:space="preserve"> form </w:t>
      </w:r>
      <w:r w:rsidR="00C53A3F">
        <w:rPr>
          <w:bCs/>
        </w:rPr>
        <w:t xml:space="preserve">and forward </w:t>
      </w:r>
      <w:r w:rsidR="00C53A3F" w:rsidRPr="0099753D">
        <w:rPr>
          <w:bCs/>
        </w:rPr>
        <w:t xml:space="preserve">to the Faculty Graduate School </w:t>
      </w:r>
      <w:r w:rsidR="00C53A3F">
        <w:rPr>
          <w:bCs/>
        </w:rPr>
        <w:t xml:space="preserve">Office. </w:t>
      </w:r>
      <w:r w:rsidR="00C53A3F" w:rsidRPr="0099753D">
        <w:rPr>
          <w:bCs/>
        </w:rPr>
        <w:t>If you wish to add any comments you can do so in the box below.</w:t>
      </w:r>
    </w:p>
    <w:p w14:paraId="5834F09D" w14:textId="77777777" w:rsidR="0099753D" w:rsidRPr="0099753D" w:rsidRDefault="0099753D" w:rsidP="007668AD">
      <w:pPr>
        <w:pStyle w:val="Address"/>
        <w:jc w:val="both"/>
        <w:rPr>
          <w:bCs/>
        </w:rPr>
      </w:pPr>
      <w:r>
        <w:rPr>
          <w:bCs/>
        </w:rPr>
        <w:t>___________________________________________________________________________________________________________</w:t>
      </w:r>
    </w:p>
    <w:p w14:paraId="5834F09E" w14:textId="77777777" w:rsidR="0084091B" w:rsidRDefault="0084091B" w:rsidP="007469BE">
      <w:pPr>
        <w:pStyle w:val="Address"/>
        <w:jc w:val="both"/>
        <w:rPr>
          <w:b/>
        </w:rPr>
      </w:pPr>
    </w:p>
    <w:tbl>
      <w:tblPr>
        <w:tblStyle w:val="TableGrid"/>
        <w:tblpPr w:leftFromText="180" w:rightFromText="180" w:vertAnchor="text" w:horzAnchor="page" w:tblpX="3736" w:tblpY="292"/>
        <w:tblW w:w="0" w:type="auto"/>
        <w:tblLook w:val="04A0" w:firstRow="1" w:lastRow="0" w:firstColumn="1" w:lastColumn="0" w:noHBand="0" w:noVBand="1"/>
      </w:tblPr>
      <w:tblGrid>
        <w:gridCol w:w="560"/>
      </w:tblGrid>
      <w:tr w:rsidR="001B1353" w14:paraId="5834F0A0" w14:textId="77777777" w:rsidTr="001B1353">
        <w:tc>
          <w:tcPr>
            <w:tcW w:w="560" w:type="dxa"/>
          </w:tcPr>
          <w:p w14:paraId="5834F09F" w14:textId="77777777" w:rsidR="001B1353" w:rsidRPr="001B1353" w:rsidRDefault="001B1353" w:rsidP="001B1353">
            <w:pPr>
              <w:pStyle w:val="Address"/>
              <w:jc w:val="both"/>
              <w:rPr>
                <w:b/>
                <w:szCs w:val="18"/>
              </w:rPr>
            </w:pPr>
          </w:p>
        </w:tc>
      </w:tr>
    </w:tbl>
    <w:p w14:paraId="5834F0A1" w14:textId="77777777" w:rsidR="00520215" w:rsidRDefault="00926CC0" w:rsidP="00520215">
      <w:pPr>
        <w:pStyle w:val="Address"/>
        <w:jc w:val="both"/>
        <w:rPr>
          <w:b/>
          <w:sz w:val="20"/>
          <w:szCs w:val="20"/>
        </w:rPr>
      </w:pPr>
      <w:r>
        <w:rPr>
          <w:b/>
        </w:rPr>
        <w:t>Please tick to confirm you</w:t>
      </w:r>
      <w:r w:rsidR="00CD3331" w:rsidRPr="00CD3331">
        <w:rPr>
          <w:b/>
        </w:rPr>
        <w:t xml:space="preserve"> acknowledge the comments and recommendation</w:t>
      </w:r>
      <w:r w:rsidR="00F93008">
        <w:rPr>
          <w:b/>
        </w:rPr>
        <w:t xml:space="preserve"> of the </w:t>
      </w:r>
      <w:r w:rsidR="00A2399E">
        <w:rPr>
          <w:b/>
        </w:rPr>
        <w:t>Confirmation</w:t>
      </w:r>
      <w:r w:rsidR="00F93008">
        <w:rPr>
          <w:b/>
        </w:rPr>
        <w:t xml:space="preserve"> Reassessment Panel</w:t>
      </w:r>
      <w:r w:rsidR="00520215">
        <w:rPr>
          <w:b/>
        </w:rPr>
        <w:t xml:space="preserve"> </w:t>
      </w:r>
    </w:p>
    <w:p w14:paraId="5834F0A2" w14:textId="77777777" w:rsidR="00D07BBB" w:rsidRDefault="00D07BBB" w:rsidP="00520215">
      <w:pPr>
        <w:pStyle w:val="Address"/>
        <w:jc w:val="both"/>
        <w:rPr>
          <w:b/>
          <w:sz w:val="20"/>
          <w:szCs w:val="20"/>
        </w:rPr>
      </w:pPr>
    </w:p>
    <w:p w14:paraId="5834F0A3" w14:textId="77777777" w:rsidR="001B1353" w:rsidRDefault="001B1353" w:rsidP="00D07BBB">
      <w:pPr>
        <w:pStyle w:val="Address"/>
        <w:jc w:val="both"/>
        <w:rPr>
          <w:b/>
        </w:rPr>
      </w:pPr>
    </w:p>
    <w:p w14:paraId="5834F0A4" w14:textId="77777777" w:rsidR="00D07BBB" w:rsidRPr="001E3BF5" w:rsidRDefault="00D07BBB" w:rsidP="00D07BBB">
      <w:pPr>
        <w:pStyle w:val="Address"/>
        <w:jc w:val="both"/>
        <w:rPr>
          <w:b/>
        </w:rPr>
      </w:pPr>
      <w:r w:rsidRPr="00482CC4">
        <w:rPr>
          <w:b/>
        </w:rPr>
        <w:t>If the recommendation was to transfer to an MPhil programme, do y</w:t>
      </w:r>
      <w:r w:rsidR="001E3BF5">
        <w:rPr>
          <w:b/>
        </w:rPr>
        <w:t xml:space="preserve">ou accept this recommendation? </w:t>
      </w:r>
      <w:r w:rsidR="0008183E">
        <w:rPr>
          <w:b/>
        </w:rPr>
        <w:t xml:space="preserve"> </w:t>
      </w:r>
      <w:r w:rsidR="0008183E">
        <w:t>YES/NO</w:t>
      </w:r>
      <w:r>
        <w:tab/>
      </w:r>
      <w:r>
        <w:tab/>
      </w:r>
      <w:r>
        <w:tab/>
      </w:r>
      <w:r>
        <w:rPr>
          <w:sz w:val="16"/>
          <w:szCs w:val="16"/>
        </w:rPr>
        <w:t>(please circle/delete as appropriate)</w:t>
      </w:r>
    </w:p>
    <w:p w14:paraId="5834F0A5" w14:textId="77777777" w:rsidR="00CD3331" w:rsidRPr="00833588" w:rsidRDefault="00CD3331" w:rsidP="007469BE">
      <w:pPr>
        <w:pStyle w:val="Address"/>
        <w:jc w:val="both"/>
        <w:rPr>
          <w:bCs/>
        </w:rPr>
      </w:pPr>
    </w:p>
    <w:p w14:paraId="5834F0A6" w14:textId="77777777" w:rsidR="00B5367A" w:rsidRPr="00771BAF" w:rsidRDefault="00B5367A" w:rsidP="007469BE">
      <w:pPr>
        <w:pStyle w:val="Address"/>
        <w:jc w:val="both"/>
        <w:rPr>
          <w:color w:val="FF0000"/>
          <w:sz w:val="12"/>
          <w:szCs w:val="12"/>
        </w:rPr>
      </w:pPr>
    </w:p>
    <w:p w14:paraId="5834F0A7" w14:textId="77777777" w:rsidR="00CD3331" w:rsidRPr="00472635" w:rsidRDefault="00CD3331" w:rsidP="004D4D7D">
      <w:pPr>
        <w:pStyle w:val="Address"/>
        <w:jc w:val="both"/>
        <w:rPr>
          <w:bCs/>
        </w:rPr>
      </w:pPr>
      <w:r w:rsidRPr="00472635">
        <w:rPr>
          <w:bCs/>
        </w:rPr>
        <w:t>Any comments you wish to make</w:t>
      </w:r>
      <w:r w:rsidR="004D4D7D" w:rsidRPr="00472635">
        <w:rPr>
          <w:bCs/>
        </w:rPr>
        <w:t>:</w:t>
      </w:r>
    </w:p>
    <w:tbl>
      <w:tblPr>
        <w:tblStyle w:val="TableGrid"/>
        <w:tblW w:w="0" w:type="auto"/>
        <w:tblLook w:val="04A0" w:firstRow="1" w:lastRow="0" w:firstColumn="1" w:lastColumn="0" w:noHBand="0" w:noVBand="1"/>
      </w:tblPr>
      <w:tblGrid>
        <w:gridCol w:w="9627"/>
      </w:tblGrid>
      <w:tr w:rsidR="001B1353" w14:paraId="5834F0AE" w14:textId="77777777" w:rsidTr="001B1353">
        <w:tc>
          <w:tcPr>
            <w:tcW w:w="9627" w:type="dxa"/>
          </w:tcPr>
          <w:p w14:paraId="5834F0A8" w14:textId="77777777" w:rsidR="001B1353" w:rsidRDefault="001B1353" w:rsidP="007469BE">
            <w:pPr>
              <w:pStyle w:val="Address"/>
              <w:jc w:val="both"/>
              <w:rPr>
                <w:b/>
              </w:rPr>
            </w:pPr>
          </w:p>
          <w:p w14:paraId="5834F0A9" w14:textId="77777777" w:rsidR="001B1353" w:rsidRDefault="001B1353" w:rsidP="007469BE">
            <w:pPr>
              <w:pStyle w:val="Address"/>
              <w:jc w:val="both"/>
              <w:rPr>
                <w:b/>
              </w:rPr>
            </w:pPr>
          </w:p>
          <w:p w14:paraId="5834F0AA" w14:textId="77777777" w:rsidR="001B1353" w:rsidRDefault="001B1353" w:rsidP="007469BE">
            <w:pPr>
              <w:pStyle w:val="Address"/>
              <w:jc w:val="both"/>
              <w:rPr>
                <w:b/>
              </w:rPr>
            </w:pPr>
          </w:p>
          <w:p w14:paraId="5834F0AB" w14:textId="77777777" w:rsidR="001B1353" w:rsidRDefault="001B1353" w:rsidP="007469BE">
            <w:pPr>
              <w:pStyle w:val="Address"/>
              <w:jc w:val="both"/>
              <w:rPr>
                <w:b/>
              </w:rPr>
            </w:pPr>
          </w:p>
          <w:p w14:paraId="5834F0AC" w14:textId="77777777" w:rsidR="001B1353" w:rsidRDefault="001B1353" w:rsidP="007469BE">
            <w:pPr>
              <w:pStyle w:val="Address"/>
              <w:jc w:val="both"/>
              <w:rPr>
                <w:b/>
              </w:rPr>
            </w:pPr>
          </w:p>
          <w:p w14:paraId="5834F0AD" w14:textId="77777777" w:rsidR="001B1353" w:rsidRDefault="001B1353" w:rsidP="007469BE">
            <w:pPr>
              <w:pStyle w:val="Address"/>
              <w:jc w:val="both"/>
              <w:rPr>
                <w:b/>
              </w:rPr>
            </w:pPr>
          </w:p>
        </w:tc>
      </w:tr>
    </w:tbl>
    <w:p w14:paraId="5834F0AF" w14:textId="77777777" w:rsidR="00CD3331" w:rsidRDefault="00CD3331" w:rsidP="007469BE">
      <w:pPr>
        <w:pStyle w:val="Address"/>
        <w:jc w:val="both"/>
        <w:rPr>
          <w:b/>
        </w:rPr>
      </w:pPr>
    </w:p>
    <w:p w14:paraId="5834F0B0" w14:textId="77777777" w:rsidR="008F05EE" w:rsidRDefault="008F05EE" w:rsidP="007469BE">
      <w:pPr>
        <w:pStyle w:val="Address"/>
        <w:jc w:val="both"/>
        <w:rPr>
          <w:b/>
          <w:color w:val="2F5496" w:themeColor="accent5" w:themeShade="BF"/>
        </w:rPr>
      </w:pPr>
    </w:p>
    <w:p w14:paraId="5834F0B1" w14:textId="77777777" w:rsidR="00C53A3F" w:rsidRDefault="00C53A3F" w:rsidP="00C53A3F">
      <w:pPr>
        <w:pStyle w:val="Address"/>
        <w:jc w:val="both"/>
        <w:rPr>
          <w:b/>
          <w:color w:val="2F5496" w:themeColor="accent5" w:themeShade="BF"/>
        </w:rPr>
      </w:pPr>
    </w:p>
    <w:tbl>
      <w:tblPr>
        <w:tblStyle w:val="SUTable"/>
        <w:tblW w:w="0" w:type="auto"/>
        <w:tblLook w:val="04A0" w:firstRow="1" w:lastRow="0" w:firstColumn="1" w:lastColumn="0" w:noHBand="0" w:noVBand="1"/>
      </w:tblPr>
      <w:tblGrid>
        <w:gridCol w:w="2972"/>
        <w:gridCol w:w="6655"/>
      </w:tblGrid>
      <w:tr w:rsidR="00C53A3F" w:rsidRPr="00314F7D" w14:paraId="5834F0B4" w14:textId="77777777" w:rsidTr="00BE48D4">
        <w:tc>
          <w:tcPr>
            <w:tcW w:w="2972" w:type="dxa"/>
          </w:tcPr>
          <w:p w14:paraId="5834F0B2" w14:textId="77777777" w:rsidR="00C53A3F" w:rsidRPr="00314F7D" w:rsidRDefault="00C53A3F" w:rsidP="00BE48D4">
            <w:pPr>
              <w:pStyle w:val="Address"/>
              <w:jc w:val="both"/>
            </w:pPr>
            <w:r>
              <w:t>Student’s N</w:t>
            </w:r>
            <w:r w:rsidRPr="00314F7D">
              <w:t>ame</w:t>
            </w:r>
            <w:r>
              <w:t>:</w:t>
            </w:r>
          </w:p>
        </w:tc>
        <w:tc>
          <w:tcPr>
            <w:tcW w:w="6655" w:type="dxa"/>
          </w:tcPr>
          <w:p w14:paraId="5834F0B3" w14:textId="77777777" w:rsidR="00C53A3F" w:rsidRPr="00314F7D" w:rsidRDefault="00C53A3F" w:rsidP="00BE48D4">
            <w:pPr>
              <w:pStyle w:val="Address"/>
              <w:jc w:val="both"/>
            </w:pPr>
          </w:p>
        </w:tc>
      </w:tr>
      <w:tr w:rsidR="00C53A3F" w:rsidRPr="00314F7D" w14:paraId="5834F0B7" w14:textId="77777777" w:rsidTr="00BE48D4">
        <w:tc>
          <w:tcPr>
            <w:tcW w:w="2972" w:type="dxa"/>
          </w:tcPr>
          <w:p w14:paraId="5834F0B5" w14:textId="77777777" w:rsidR="00C53A3F" w:rsidRPr="00314F7D" w:rsidRDefault="00C53A3F" w:rsidP="00BE48D4">
            <w:pPr>
              <w:pStyle w:val="Address"/>
              <w:jc w:val="both"/>
            </w:pPr>
            <w:r w:rsidRPr="00314F7D">
              <w:t>Signature</w:t>
            </w:r>
            <w:r>
              <w:t>:</w:t>
            </w:r>
          </w:p>
        </w:tc>
        <w:tc>
          <w:tcPr>
            <w:tcW w:w="6655" w:type="dxa"/>
          </w:tcPr>
          <w:p w14:paraId="5834F0B6" w14:textId="77777777" w:rsidR="00C53A3F" w:rsidRPr="00314F7D" w:rsidRDefault="00C53A3F" w:rsidP="00BE48D4">
            <w:pPr>
              <w:pStyle w:val="Address"/>
              <w:jc w:val="both"/>
            </w:pPr>
          </w:p>
        </w:tc>
      </w:tr>
      <w:tr w:rsidR="00C53A3F" w:rsidRPr="00314F7D" w14:paraId="5834F0BA" w14:textId="77777777" w:rsidTr="00BE48D4">
        <w:tc>
          <w:tcPr>
            <w:tcW w:w="2972" w:type="dxa"/>
          </w:tcPr>
          <w:p w14:paraId="5834F0B8" w14:textId="77777777" w:rsidR="00C53A3F" w:rsidRPr="00314F7D" w:rsidRDefault="00C53A3F" w:rsidP="00BE48D4">
            <w:pPr>
              <w:pStyle w:val="Address"/>
              <w:jc w:val="both"/>
            </w:pPr>
            <w:r w:rsidRPr="00314F7D">
              <w:t>Date</w:t>
            </w:r>
            <w:r>
              <w:t>:</w:t>
            </w:r>
          </w:p>
        </w:tc>
        <w:tc>
          <w:tcPr>
            <w:tcW w:w="6655" w:type="dxa"/>
          </w:tcPr>
          <w:p w14:paraId="5834F0B9" w14:textId="77777777" w:rsidR="00C53A3F" w:rsidRPr="00314F7D" w:rsidRDefault="00C53A3F" w:rsidP="00BE48D4">
            <w:pPr>
              <w:pStyle w:val="Address"/>
              <w:jc w:val="both"/>
            </w:pPr>
          </w:p>
        </w:tc>
      </w:tr>
    </w:tbl>
    <w:p w14:paraId="5834F0BB" w14:textId="77777777" w:rsidR="00C53A3F" w:rsidRDefault="00C53A3F" w:rsidP="00C53A3F">
      <w:pPr>
        <w:pStyle w:val="Address"/>
        <w:jc w:val="both"/>
        <w:rPr>
          <w:b/>
          <w:color w:val="2F5496" w:themeColor="accent5" w:themeShade="BF"/>
        </w:rPr>
      </w:pPr>
    </w:p>
    <w:p w14:paraId="5834F0BC" w14:textId="77777777" w:rsidR="00C53A3F" w:rsidRPr="004A6E69" w:rsidRDefault="00C53A3F" w:rsidP="00C53A3F">
      <w:pPr>
        <w:pStyle w:val="Address"/>
        <w:jc w:val="both"/>
        <w:rPr>
          <w:b/>
        </w:rPr>
      </w:pPr>
      <w:r w:rsidRPr="004A6E69">
        <w:rPr>
          <w:b/>
          <w:bCs/>
        </w:rPr>
        <w:t>When you have completed this form, please sign it and return to the Graduate School Office.</w:t>
      </w:r>
    </w:p>
    <w:p w14:paraId="5834F0BD" w14:textId="77777777" w:rsidR="00C53A3F" w:rsidRDefault="00C53A3F" w:rsidP="007469BE">
      <w:pPr>
        <w:pStyle w:val="Address"/>
        <w:jc w:val="both"/>
        <w:rPr>
          <w:b/>
          <w:color w:val="2F5496" w:themeColor="accent5" w:themeShade="BF"/>
        </w:rPr>
      </w:pPr>
    </w:p>
    <w:p w14:paraId="5834F0BE" w14:textId="77777777" w:rsidR="00C53A3F" w:rsidRDefault="00C53A3F" w:rsidP="007469BE">
      <w:pPr>
        <w:pStyle w:val="Address"/>
        <w:jc w:val="both"/>
        <w:rPr>
          <w:b/>
          <w:color w:val="2F5496" w:themeColor="accent5" w:themeShade="BF"/>
        </w:rPr>
      </w:pPr>
    </w:p>
    <w:p w14:paraId="5834F0BF" w14:textId="77777777" w:rsidR="00C53A3F" w:rsidRDefault="00C53A3F" w:rsidP="007469BE">
      <w:pPr>
        <w:pStyle w:val="Address"/>
        <w:jc w:val="both"/>
        <w:rPr>
          <w:b/>
          <w:color w:val="2F5496" w:themeColor="accent5" w:themeShade="BF"/>
        </w:rPr>
      </w:pPr>
    </w:p>
    <w:p w14:paraId="5834F0C0" w14:textId="77777777" w:rsidR="00C53A3F" w:rsidRDefault="00C53A3F" w:rsidP="007469BE">
      <w:pPr>
        <w:pStyle w:val="Address"/>
        <w:jc w:val="both"/>
        <w:rPr>
          <w:b/>
          <w:color w:val="2F5496" w:themeColor="accent5" w:themeShade="BF"/>
        </w:rPr>
      </w:pPr>
    </w:p>
    <w:p w14:paraId="5834F0D5" w14:textId="77777777" w:rsidR="00A6021E" w:rsidRPr="00694B0F" w:rsidRDefault="00F27312" w:rsidP="000750F7">
      <w:pPr>
        <w:pStyle w:val="Address"/>
        <w:jc w:val="both"/>
        <w:rPr>
          <w:b/>
          <w:color w:val="2F5496" w:themeColor="accent5" w:themeShade="BF"/>
        </w:rPr>
      </w:pPr>
      <w:r w:rsidRPr="00E20109">
        <w:rPr>
          <w:b/>
          <w:sz w:val="24"/>
        </w:rPr>
        <w:t>Directorate</w:t>
      </w:r>
      <w:r w:rsidR="00A6021E" w:rsidRPr="00E20109">
        <w:rPr>
          <w:b/>
          <w:sz w:val="24"/>
        </w:rPr>
        <w:t xml:space="preserve"> </w:t>
      </w:r>
      <w:r w:rsidR="005728B3" w:rsidRPr="00E20109">
        <w:rPr>
          <w:b/>
          <w:sz w:val="24"/>
        </w:rPr>
        <w:t>Approval</w:t>
      </w:r>
      <w:r w:rsidR="00A6021E" w:rsidRPr="00E20109">
        <w:rPr>
          <w:b/>
          <w:sz w:val="24"/>
        </w:rPr>
        <w:t xml:space="preserve"> </w:t>
      </w:r>
    </w:p>
    <w:p w14:paraId="5834F0D6" w14:textId="77777777" w:rsidR="008B4B58" w:rsidRDefault="008B4B58" w:rsidP="007469BE">
      <w:pPr>
        <w:pStyle w:val="Address"/>
        <w:jc w:val="both"/>
      </w:pPr>
    </w:p>
    <w:p w14:paraId="5834F0D7" w14:textId="77777777" w:rsidR="00F97B3A" w:rsidRPr="00A6021E" w:rsidRDefault="0069079F" w:rsidP="00A6627C">
      <w:pPr>
        <w:pStyle w:val="Address"/>
        <w:jc w:val="both"/>
        <w:rPr>
          <w:b/>
        </w:rPr>
      </w:pPr>
      <w:r>
        <w:rPr>
          <w:b/>
        </w:rPr>
        <w:t xml:space="preserve">Please </w:t>
      </w:r>
      <w:r w:rsidR="00CE5642">
        <w:rPr>
          <w:b/>
        </w:rPr>
        <w:t>approve</w:t>
      </w:r>
      <w:r w:rsidR="001E4CAA">
        <w:rPr>
          <w:b/>
        </w:rPr>
        <w:t xml:space="preserve"> this </w:t>
      </w:r>
      <w:r w:rsidR="005B597C">
        <w:rPr>
          <w:b/>
        </w:rPr>
        <w:t>Confirmation</w:t>
      </w:r>
      <w:r w:rsidR="000A2EFF">
        <w:rPr>
          <w:b/>
        </w:rPr>
        <w:t xml:space="preserve"> reassessment</w:t>
      </w:r>
      <w:r w:rsidR="00141C08">
        <w:rPr>
          <w:b/>
        </w:rPr>
        <w:t xml:space="preserve"> recommendation</w:t>
      </w:r>
    </w:p>
    <w:p w14:paraId="5834F0D8" w14:textId="77777777" w:rsidR="000D4647" w:rsidRDefault="004D4D7D" w:rsidP="000D4647">
      <w:pPr>
        <w:pStyle w:val="Address"/>
        <w:jc w:val="both"/>
        <w:rPr>
          <w:bCs/>
        </w:rPr>
      </w:pPr>
      <w:r w:rsidRPr="0099753D">
        <w:rPr>
          <w:bCs/>
        </w:rPr>
        <w:t xml:space="preserve">Please review this </w:t>
      </w:r>
      <w:r w:rsidR="005B597C">
        <w:rPr>
          <w:bCs/>
        </w:rPr>
        <w:t>Confirmation</w:t>
      </w:r>
      <w:r w:rsidR="000A2EFF">
        <w:rPr>
          <w:bCs/>
        </w:rPr>
        <w:t xml:space="preserve"> reassessment</w:t>
      </w:r>
      <w:r w:rsidR="000D4647">
        <w:rPr>
          <w:bCs/>
        </w:rPr>
        <w:t xml:space="preserve"> then sign this form and return to the Graduate School Office</w:t>
      </w:r>
      <w:r w:rsidR="000D4647" w:rsidRPr="00946DF6">
        <w:rPr>
          <w:bCs/>
        </w:rPr>
        <w:t xml:space="preserve">. </w:t>
      </w:r>
    </w:p>
    <w:p w14:paraId="5834F0D9" w14:textId="77777777" w:rsidR="00C53A3F" w:rsidRDefault="00C53A3F" w:rsidP="00E7566C">
      <w:pPr>
        <w:pStyle w:val="Address"/>
        <w:jc w:val="both"/>
        <w:rPr>
          <w:bCs/>
          <w:szCs w:val="18"/>
        </w:rPr>
      </w:pPr>
    </w:p>
    <w:p w14:paraId="5834F0DA" w14:textId="77777777" w:rsidR="00795D52" w:rsidRDefault="00795D52" w:rsidP="00B267AB">
      <w:pPr>
        <w:spacing w:after="0"/>
        <w:jc w:val="both"/>
      </w:pPr>
      <w:r>
        <w:t xml:space="preserve">If the recommendation is </w:t>
      </w:r>
      <w:r w:rsidR="005B597C" w:rsidRPr="00482CC4">
        <w:t xml:space="preserve">not to confirm </w:t>
      </w:r>
      <w:r>
        <w:t>the student, please follow the procedures as outlined in the ‘</w:t>
      </w:r>
      <w:r w:rsidRPr="00296F43">
        <w:t>Procedures for Circumstances that may lead to Withdrawal or Termination</w:t>
      </w:r>
      <w:r>
        <w:t>’. </w:t>
      </w:r>
      <w:r w:rsidR="00B267AB" w:rsidRPr="00B267AB">
        <w:t xml:space="preserve">The </w:t>
      </w:r>
      <w:r w:rsidR="00B267AB">
        <w:t>student</w:t>
      </w:r>
      <w:r w:rsidR="00B267AB" w:rsidRPr="00B267AB">
        <w:t xml:space="preserve"> must be notified </w:t>
      </w:r>
      <w:r w:rsidR="00B267AB">
        <w:t>of the decision</w:t>
      </w:r>
      <w:r w:rsidR="005B597C">
        <w:t xml:space="preserve"> in writing within 10</w:t>
      </w:r>
      <w:r w:rsidR="00B267AB" w:rsidRPr="00B267AB">
        <w:t xml:space="preserve"> working days of receipt of the</w:t>
      </w:r>
      <w:r w:rsidR="001B1353">
        <w:t xml:space="preserve"> documentation from the panel.</w:t>
      </w:r>
    </w:p>
    <w:p w14:paraId="5834F0DB" w14:textId="77777777" w:rsidR="00580051" w:rsidRPr="001B1353" w:rsidRDefault="00795D52" w:rsidP="001B1353">
      <w:pPr>
        <w:spacing w:after="0"/>
        <w:jc w:val="both"/>
        <w:rPr>
          <w:rFonts w:ascii="Calibri" w:hAnsi="Calibri"/>
          <w:szCs w:val="18"/>
        </w:rPr>
      </w:pPr>
      <w:r w:rsidRPr="001B1353">
        <w:rPr>
          <w:bCs/>
          <w:szCs w:val="18"/>
        </w:rPr>
        <w:t>(</w:t>
      </w:r>
      <w:hyperlink r:id="rId13" w:history="1">
        <w:r w:rsidRPr="001B1353">
          <w:rPr>
            <w:rStyle w:val="Hyperlink"/>
            <w:bCs/>
            <w:szCs w:val="18"/>
          </w:rPr>
          <w:t>http://www.southampton.ac.uk/quality/pgr/research_degree_candidature/termination_withdrawal.page</w:t>
        </w:r>
      </w:hyperlink>
      <w:r w:rsidR="001B1353">
        <w:rPr>
          <w:bCs/>
          <w:szCs w:val="18"/>
        </w:rPr>
        <w:t>).</w:t>
      </w:r>
    </w:p>
    <w:p w14:paraId="5834F0DC" w14:textId="77777777" w:rsidR="00C53A3F" w:rsidRPr="00C36766" w:rsidRDefault="00C53A3F" w:rsidP="00C53A3F">
      <w:pPr>
        <w:spacing w:after="0" w:line="240" w:lineRule="auto"/>
        <w:rPr>
          <w:szCs w:val="18"/>
        </w:rPr>
      </w:pPr>
      <w:r w:rsidRPr="004C2A27">
        <w:rPr>
          <w:bCs/>
        </w:rPr>
        <w:t xml:space="preserve">If there are any issues with the </w:t>
      </w:r>
      <w:r w:rsidR="009D42C6">
        <w:rPr>
          <w:bCs/>
        </w:rPr>
        <w:t>Confirmation report</w:t>
      </w:r>
      <w:r>
        <w:rPr>
          <w:bCs/>
        </w:rPr>
        <w:t>, please contact the assessor</w:t>
      </w:r>
      <w:r w:rsidR="009D42C6">
        <w:rPr>
          <w:bCs/>
        </w:rPr>
        <w:t>s</w:t>
      </w:r>
      <w:r>
        <w:rPr>
          <w:bCs/>
        </w:rPr>
        <w:t xml:space="preserve"> or supervisor directly. </w:t>
      </w:r>
      <w:r>
        <w:rPr>
          <w:szCs w:val="18"/>
        </w:rPr>
        <w:t xml:space="preserve">If it is necessary to </w:t>
      </w:r>
      <w:r w:rsidR="009D42C6">
        <w:rPr>
          <w:szCs w:val="18"/>
        </w:rPr>
        <w:t>make amendments to the assessor</w:t>
      </w:r>
      <w:r>
        <w:rPr>
          <w:szCs w:val="18"/>
        </w:rPr>
        <w:t>s</w:t>
      </w:r>
      <w:r w:rsidR="009D42C6">
        <w:rPr>
          <w:szCs w:val="18"/>
        </w:rPr>
        <w:t>’</w:t>
      </w:r>
      <w:r>
        <w:rPr>
          <w:szCs w:val="18"/>
        </w:rPr>
        <w:t xml:space="preserve"> report these must be submitted directly to the Graduate School Office. </w:t>
      </w:r>
    </w:p>
    <w:p w14:paraId="5834F0DD" w14:textId="77777777" w:rsidR="00B5367A" w:rsidRDefault="00B5367A" w:rsidP="00AF3D1B">
      <w:pPr>
        <w:spacing w:after="0" w:line="240" w:lineRule="auto"/>
        <w:rPr>
          <w:bCs/>
        </w:rPr>
      </w:pPr>
    </w:p>
    <w:p w14:paraId="5834F0DE" w14:textId="77777777" w:rsidR="001C1FA9" w:rsidRDefault="001C1FA9" w:rsidP="001C1FA9">
      <w:pPr>
        <w:pStyle w:val="Address"/>
        <w:jc w:val="both"/>
        <w:rPr>
          <w:bCs/>
        </w:rPr>
      </w:pPr>
    </w:p>
    <w:tbl>
      <w:tblPr>
        <w:tblStyle w:val="SUTable"/>
        <w:tblW w:w="0" w:type="auto"/>
        <w:tblLook w:val="04A0" w:firstRow="1" w:lastRow="0" w:firstColumn="1" w:lastColumn="0" w:noHBand="0" w:noVBand="1"/>
      </w:tblPr>
      <w:tblGrid>
        <w:gridCol w:w="2972"/>
        <w:gridCol w:w="6655"/>
      </w:tblGrid>
      <w:tr w:rsidR="001C1FA9" w:rsidRPr="00314F7D" w14:paraId="5834F0E1" w14:textId="77777777" w:rsidTr="00BE48D4">
        <w:tc>
          <w:tcPr>
            <w:tcW w:w="2972" w:type="dxa"/>
          </w:tcPr>
          <w:p w14:paraId="5834F0DF" w14:textId="77777777" w:rsidR="001C1FA9" w:rsidRPr="00314F7D" w:rsidRDefault="001C1FA9" w:rsidP="00BE48D4">
            <w:pPr>
              <w:pStyle w:val="Address"/>
              <w:jc w:val="both"/>
            </w:pPr>
            <w:r>
              <w:t>N</w:t>
            </w:r>
            <w:r w:rsidRPr="00314F7D">
              <w:t>ame</w:t>
            </w:r>
            <w:r>
              <w:t>:</w:t>
            </w:r>
          </w:p>
        </w:tc>
        <w:tc>
          <w:tcPr>
            <w:tcW w:w="6655" w:type="dxa"/>
          </w:tcPr>
          <w:p w14:paraId="5834F0E0" w14:textId="77777777" w:rsidR="001C1FA9" w:rsidRPr="00314F7D" w:rsidRDefault="001C1FA9" w:rsidP="00BE48D4">
            <w:pPr>
              <w:pStyle w:val="Address"/>
              <w:jc w:val="both"/>
            </w:pPr>
          </w:p>
        </w:tc>
      </w:tr>
      <w:tr w:rsidR="001C1FA9" w:rsidRPr="00314F7D" w14:paraId="5834F0E4" w14:textId="77777777" w:rsidTr="00BE48D4">
        <w:tc>
          <w:tcPr>
            <w:tcW w:w="2972" w:type="dxa"/>
          </w:tcPr>
          <w:p w14:paraId="5834F0E2" w14:textId="77777777" w:rsidR="001C1FA9" w:rsidRPr="00314F7D" w:rsidRDefault="001C1FA9" w:rsidP="00BE48D4">
            <w:pPr>
              <w:pStyle w:val="Address"/>
              <w:jc w:val="both"/>
            </w:pPr>
            <w:r w:rsidRPr="00314F7D">
              <w:t>Signature</w:t>
            </w:r>
            <w:r>
              <w:t>:</w:t>
            </w:r>
          </w:p>
        </w:tc>
        <w:tc>
          <w:tcPr>
            <w:tcW w:w="6655" w:type="dxa"/>
          </w:tcPr>
          <w:p w14:paraId="5834F0E3" w14:textId="77777777" w:rsidR="001C1FA9" w:rsidRPr="00314F7D" w:rsidRDefault="001C1FA9" w:rsidP="00BE48D4">
            <w:pPr>
              <w:pStyle w:val="Address"/>
              <w:jc w:val="both"/>
            </w:pPr>
          </w:p>
        </w:tc>
      </w:tr>
      <w:tr w:rsidR="001C1FA9" w:rsidRPr="00314F7D" w14:paraId="5834F0E7" w14:textId="77777777" w:rsidTr="00BE48D4">
        <w:tc>
          <w:tcPr>
            <w:tcW w:w="2972" w:type="dxa"/>
          </w:tcPr>
          <w:p w14:paraId="5834F0E5" w14:textId="77777777" w:rsidR="001C1FA9" w:rsidRPr="00314F7D" w:rsidRDefault="001C1FA9" w:rsidP="00BE48D4">
            <w:pPr>
              <w:pStyle w:val="Address"/>
              <w:jc w:val="both"/>
            </w:pPr>
            <w:r w:rsidRPr="00314F7D">
              <w:t>Date</w:t>
            </w:r>
            <w:r>
              <w:t>:</w:t>
            </w:r>
          </w:p>
        </w:tc>
        <w:tc>
          <w:tcPr>
            <w:tcW w:w="6655" w:type="dxa"/>
          </w:tcPr>
          <w:p w14:paraId="5834F0E6" w14:textId="77777777" w:rsidR="001C1FA9" w:rsidRPr="00314F7D" w:rsidRDefault="001C1FA9" w:rsidP="00BE48D4">
            <w:pPr>
              <w:pStyle w:val="Address"/>
              <w:jc w:val="both"/>
            </w:pPr>
          </w:p>
        </w:tc>
      </w:tr>
    </w:tbl>
    <w:p w14:paraId="5834F0E8" w14:textId="77777777" w:rsidR="001C1FA9" w:rsidRDefault="001C1FA9" w:rsidP="001C1FA9">
      <w:pPr>
        <w:pStyle w:val="Address"/>
        <w:jc w:val="both"/>
        <w:rPr>
          <w:bCs/>
        </w:rPr>
      </w:pPr>
    </w:p>
    <w:p w14:paraId="5834F103" w14:textId="210DFF2A" w:rsidR="00A92B79" w:rsidRPr="001B793A" w:rsidRDefault="001C1FA9" w:rsidP="001B793A">
      <w:pPr>
        <w:pStyle w:val="Address"/>
        <w:jc w:val="both"/>
        <w:rPr>
          <w:b/>
        </w:rPr>
      </w:pPr>
      <w:r w:rsidRPr="004A6E69">
        <w:rPr>
          <w:b/>
          <w:bCs/>
        </w:rPr>
        <w:t>When you have completed this form, please sign it and return to the Graduate School Office.</w:t>
      </w:r>
      <w:bookmarkStart w:id="0" w:name="_GoBack"/>
      <w:bookmarkEnd w:id="0"/>
    </w:p>
    <w:sectPr w:rsidR="00A92B79" w:rsidRPr="001B793A" w:rsidSect="00695D76">
      <w:footerReference w:type="default" r:id="rId14"/>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4F108" w14:textId="77777777" w:rsidR="003E7C7A" w:rsidRDefault="003E7C7A">
      <w:r>
        <w:separator/>
      </w:r>
    </w:p>
    <w:p w14:paraId="5834F109" w14:textId="77777777" w:rsidR="003E7C7A" w:rsidRDefault="003E7C7A"/>
  </w:endnote>
  <w:endnote w:type="continuationSeparator" w:id="0">
    <w:p w14:paraId="5834F10A" w14:textId="77777777" w:rsidR="003E7C7A" w:rsidRDefault="003E7C7A">
      <w:r>
        <w:continuationSeparator/>
      </w:r>
    </w:p>
    <w:p w14:paraId="5834F10B" w14:textId="77777777" w:rsidR="003E7C7A" w:rsidRDefault="003E7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4F10C" w14:textId="77777777" w:rsidR="003E7C7A" w:rsidRDefault="003E7C7A" w:rsidP="00ED2E52">
    <w:pPr>
      <w:pStyle w:val="ContinuationFooter"/>
    </w:pPr>
    <w:r>
      <w:fldChar w:fldCharType="begin"/>
    </w:r>
    <w:r>
      <w:instrText xml:space="preserve"> page </w:instrText>
    </w:r>
    <w:r>
      <w:fldChar w:fldCharType="separate"/>
    </w:r>
    <w:r w:rsidR="00EC148D">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4F104" w14:textId="77777777" w:rsidR="003E7C7A" w:rsidRDefault="003E7C7A">
      <w:r>
        <w:separator/>
      </w:r>
    </w:p>
    <w:p w14:paraId="5834F105" w14:textId="77777777" w:rsidR="003E7C7A" w:rsidRDefault="003E7C7A"/>
  </w:footnote>
  <w:footnote w:type="continuationSeparator" w:id="0">
    <w:p w14:paraId="5834F106" w14:textId="77777777" w:rsidR="003E7C7A" w:rsidRDefault="003E7C7A">
      <w:r>
        <w:continuationSeparator/>
      </w:r>
    </w:p>
    <w:p w14:paraId="5834F107" w14:textId="77777777" w:rsidR="003E7C7A" w:rsidRDefault="003E7C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904280"/>
    <w:multiLevelType w:val="hybridMultilevel"/>
    <w:tmpl w:val="19D6842A"/>
    <w:lvl w:ilvl="0" w:tplc="5B740BAC">
      <w:start w:val="2"/>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A2F60"/>
    <w:multiLevelType w:val="multilevel"/>
    <w:tmpl w:val="8A02F666"/>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F8A7244"/>
    <w:multiLevelType w:val="hybridMultilevel"/>
    <w:tmpl w:val="AE601144"/>
    <w:lvl w:ilvl="0" w:tplc="C486CA54">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32849"/>
    <w:multiLevelType w:val="hybridMultilevel"/>
    <w:tmpl w:val="5BF8C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193C46"/>
    <w:multiLevelType w:val="hybridMultilevel"/>
    <w:tmpl w:val="CE2876DE"/>
    <w:lvl w:ilvl="0" w:tplc="54DCD646">
      <w:numFmt w:val="bullet"/>
      <w:lvlText w:val="-"/>
      <w:lvlJc w:val="left"/>
      <w:pPr>
        <w:ind w:left="1080" w:hanging="360"/>
      </w:pPr>
      <w:rPr>
        <w:rFonts w:ascii="Lucida Sans" w:eastAsia="Times New Roman" w:hAnsi="Lucida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92631C4"/>
    <w:multiLevelType w:val="multilevel"/>
    <w:tmpl w:val="64BA92F2"/>
    <w:lvl w:ilvl="0">
      <w:start w:val="1"/>
      <w:numFmt w:val="decimal"/>
      <w:lvlText w:val="%1.0"/>
      <w:lvlJc w:val="left"/>
      <w:pPr>
        <w:ind w:left="360" w:hanging="360"/>
      </w:pPr>
      <w:rPr>
        <w:rFonts w:hint="default"/>
        <w:color w:val="1F4E79" w:themeColor="accent1" w:themeShade="80"/>
        <w:sz w:val="24"/>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46F7B71"/>
    <w:multiLevelType w:val="hybridMultilevel"/>
    <w:tmpl w:val="73DEA6B6"/>
    <w:lvl w:ilvl="0" w:tplc="06B6C00E">
      <w:numFmt w:val="bullet"/>
      <w:lvlText w:val=""/>
      <w:lvlJc w:val="left"/>
      <w:pPr>
        <w:ind w:left="720" w:hanging="360"/>
      </w:pPr>
      <w:rPr>
        <w:rFonts w:ascii="Symbol" w:eastAsia="Times New Roman" w:hAnsi="Symbol"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337748"/>
    <w:multiLevelType w:val="hybridMultilevel"/>
    <w:tmpl w:val="052EF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2"/>
  </w:num>
  <w:num w:numId="2">
    <w:abstractNumId w:val="0"/>
  </w:num>
  <w:num w:numId="3">
    <w:abstractNumId w:val="10"/>
  </w:num>
  <w:num w:numId="4">
    <w:abstractNumId w:val="7"/>
  </w:num>
  <w:num w:numId="5">
    <w:abstractNumId w:val="8"/>
  </w:num>
  <w:num w:numId="6">
    <w:abstractNumId w:val="6"/>
  </w:num>
  <w:num w:numId="7">
    <w:abstractNumId w:val="2"/>
  </w:num>
  <w:num w:numId="8">
    <w:abstractNumId w:val="3"/>
  </w:num>
  <w:num w:numId="9">
    <w:abstractNumId w:val="1"/>
  </w:num>
  <w:num w:numId="10">
    <w:abstractNumId w:val="11"/>
  </w:num>
  <w:num w:numId="11">
    <w:abstractNumId w:val="5"/>
  </w:num>
  <w:num w:numId="12">
    <w:abstractNumId w:val="9"/>
  </w:num>
  <w:num w:numId="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D8"/>
    <w:rsid w:val="0000043D"/>
    <w:rsid w:val="00000453"/>
    <w:rsid w:val="000004B7"/>
    <w:rsid w:val="00001474"/>
    <w:rsid w:val="000025F0"/>
    <w:rsid w:val="00002CE7"/>
    <w:rsid w:val="000037CB"/>
    <w:rsid w:val="00005B5D"/>
    <w:rsid w:val="000073C2"/>
    <w:rsid w:val="00007AA4"/>
    <w:rsid w:val="0001189E"/>
    <w:rsid w:val="00011FC5"/>
    <w:rsid w:val="00015087"/>
    <w:rsid w:val="00015F54"/>
    <w:rsid w:val="00016B29"/>
    <w:rsid w:val="00023B02"/>
    <w:rsid w:val="000254B9"/>
    <w:rsid w:val="00025BE5"/>
    <w:rsid w:val="00031F5C"/>
    <w:rsid w:val="00032A00"/>
    <w:rsid w:val="00033871"/>
    <w:rsid w:val="0003602F"/>
    <w:rsid w:val="00041681"/>
    <w:rsid w:val="00045DC8"/>
    <w:rsid w:val="00046148"/>
    <w:rsid w:val="00050FBC"/>
    <w:rsid w:val="00055214"/>
    <w:rsid w:val="00057298"/>
    <w:rsid w:val="00060529"/>
    <w:rsid w:val="000618A2"/>
    <w:rsid w:val="00062768"/>
    <w:rsid w:val="00063081"/>
    <w:rsid w:val="000711A3"/>
    <w:rsid w:val="00071653"/>
    <w:rsid w:val="00072E6F"/>
    <w:rsid w:val="000740FA"/>
    <w:rsid w:val="000750F7"/>
    <w:rsid w:val="0008183E"/>
    <w:rsid w:val="000819A2"/>
    <w:rsid w:val="000824F4"/>
    <w:rsid w:val="00082B12"/>
    <w:rsid w:val="00083124"/>
    <w:rsid w:val="00085E8D"/>
    <w:rsid w:val="000862A4"/>
    <w:rsid w:val="000871DA"/>
    <w:rsid w:val="000917D0"/>
    <w:rsid w:val="00093E35"/>
    <w:rsid w:val="000946A7"/>
    <w:rsid w:val="00095D43"/>
    <w:rsid w:val="000978E8"/>
    <w:rsid w:val="000A1207"/>
    <w:rsid w:val="000A1F88"/>
    <w:rsid w:val="000A2EFF"/>
    <w:rsid w:val="000A5D22"/>
    <w:rsid w:val="000A62B1"/>
    <w:rsid w:val="000A785D"/>
    <w:rsid w:val="000B0A90"/>
    <w:rsid w:val="000B1DED"/>
    <w:rsid w:val="000B20BA"/>
    <w:rsid w:val="000B4BA5"/>
    <w:rsid w:val="000B5F2C"/>
    <w:rsid w:val="000B68EF"/>
    <w:rsid w:val="000B733B"/>
    <w:rsid w:val="000C0B70"/>
    <w:rsid w:val="000C26E1"/>
    <w:rsid w:val="000D2AA6"/>
    <w:rsid w:val="000D4647"/>
    <w:rsid w:val="000D4B39"/>
    <w:rsid w:val="000E2795"/>
    <w:rsid w:val="000E358C"/>
    <w:rsid w:val="000E5F6C"/>
    <w:rsid w:val="000E66B6"/>
    <w:rsid w:val="000F266E"/>
    <w:rsid w:val="000F5F3F"/>
    <w:rsid w:val="000F69ED"/>
    <w:rsid w:val="00102B3C"/>
    <w:rsid w:val="001030F5"/>
    <w:rsid w:val="00104162"/>
    <w:rsid w:val="0010455E"/>
    <w:rsid w:val="0011178B"/>
    <w:rsid w:val="00112652"/>
    <w:rsid w:val="001137A4"/>
    <w:rsid w:val="00113CEC"/>
    <w:rsid w:val="0012071D"/>
    <w:rsid w:val="001229E0"/>
    <w:rsid w:val="001243B5"/>
    <w:rsid w:val="00125E45"/>
    <w:rsid w:val="0012712B"/>
    <w:rsid w:val="00132A57"/>
    <w:rsid w:val="00133986"/>
    <w:rsid w:val="00141C08"/>
    <w:rsid w:val="00143D0E"/>
    <w:rsid w:val="001505CB"/>
    <w:rsid w:val="0015280F"/>
    <w:rsid w:val="001532E2"/>
    <w:rsid w:val="0015372E"/>
    <w:rsid w:val="00154192"/>
    <w:rsid w:val="0015664C"/>
    <w:rsid w:val="00157755"/>
    <w:rsid w:val="00162FDB"/>
    <w:rsid w:val="00163FA6"/>
    <w:rsid w:val="00164FFB"/>
    <w:rsid w:val="001656B6"/>
    <w:rsid w:val="00165A72"/>
    <w:rsid w:val="0017279E"/>
    <w:rsid w:val="0018001D"/>
    <w:rsid w:val="0018144C"/>
    <w:rsid w:val="001834F2"/>
    <w:rsid w:val="00183F99"/>
    <w:rsid w:val="001840EA"/>
    <w:rsid w:val="00184C47"/>
    <w:rsid w:val="00190CEB"/>
    <w:rsid w:val="001910E3"/>
    <w:rsid w:val="001916DC"/>
    <w:rsid w:val="00192758"/>
    <w:rsid w:val="00195220"/>
    <w:rsid w:val="00196292"/>
    <w:rsid w:val="00196BB7"/>
    <w:rsid w:val="001974AB"/>
    <w:rsid w:val="001A0C5E"/>
    <w:rsid w:val="001A109B"/>
    <w:rsid w:val="001A39B9"/>
    <w:rsid w:val="001A3AA1"/>
    <w:rsid w:val="001A4670"/>
    <w:rsid w:val="001A6864"/>
    <w:rsid w:val="001A7F18"/>
    <w:rsid w:val="001B0BD7"/>
    <w:rsid w:val="001B1353"/>
    <w:rsid w:val="001B213F"/>
    <w:rsid w:val="001B3A73"/>
    <w:rsid w:val="001B718D"/>
    <w:rsid w:val="001B7719"/>
    <w:rsid w:val="001B793A"/>
    <w:rsid w:val="001C0385"/>
    <w:rsid w:val="001C12DA"/>
    <w:rsid w:val="001C1FA9"/>
    <w:rsid w:val="001C34F9"/>
    <w:rsid w:val="001C41AA"/>
    <w:rsid w:val="001C5C5C"/>
    <w:rsid w:val="001C68D0"/>
    <w:rsid w:val="001C6E62"/>
    <w:rsid w:val="001C7BD1"/>
    <w:rsid w:val="001C7ED6"/>
    <w:rsid w:val="001D0B37"/>
    <w:rsid w:val="001D2D3E"/>
    <w:rsid w:val="001D4029"/>
    <w:rsid w:val="001D5201"/>
    <w:rsid w:val="001E2B62"/>
    <w:rsid w:val="001E3BF5"/>
    <w:rsid w:val="001E4CAA"/>
    <w:rsid w:val="001E595D"/>
    <w:rsid w:val="001E60B3"/>
    <w:rsid w:val="001E64A9"/>
    <w:rsid w:val="001F0A4C"/>
    <w:rsid w:val="001F368D"/>
    <w:rsid w:val="001F3E64"/>
    <w:rsid w:val="001F4D64"/>
    <w:rsid w:val="001F6C5E"/>
    <w:rsid w:val="001F7307"/>
    <w:rsid w:val="00207408"/>
    <w:rsid w:val="00210996"/>
    <w:rsid w:val="00214E96"/>
    <w:rsid w:val="00216721"/>
    <w:rsid w:val="00221798"/>
    <w:rsid w:val="00221D3F"/>
    <w:rsid w:val="00224EFE"/>
    <w:rsid w:val="00225F98"/>
    <w:rsid w:val="00227332"/>
    <w:rsid w:val="002307B9"/>
    <w:rsid w:val="00236BFE"/>
    <w:rsid w:val="0023731C"/>
    <w:rsid w:val="00241441"/>
    <w:rsid w:val="00243683"/>
    <w:rsid w:val="00243D2E"/>
    <w:rsid w:val="00245369"/>
    <w:rsid w:val="0024539C"/>
    <w:rsid w:val="00247537"/>
    <w:rsid w:val="0024776B"/>
    <w:rsid w:val="00251FCA"/>
    <w:rsid w:val="0025243A"/>
    <w:rsid w:val="00253AF2"/>
    <w:rsid w:val="00254722"/>
    <w:rsid w:val="002547F5"/>
    <w:rsid w:val="00254AF7"/>
    <w:rsid w:val="002559F5"/>
    <w:rsid w:val="00260333"/>
    <w:rsid w:val="00260A7B"/>
    <w:rsid w:val="00260B1D"/>
    <w:rsid w:val="0026401A"/>
    <w:rsid w:val="0027090A"/>
    <w:rsid w:val="0027127C"/>
    <w:rsid w:val="002748FA"/>
    <w:rsid w:val="0028041F"/>
    <w:rsid w:val="00281CEC"/>
    <w:rsid w:val="00282DA8"/>
    <w:rsid w:val="00283157"/>
    <w:rsid w:val="002849C8"/>
    <w:rsid w:val="00284D4C"/>
    <w:rsid w:val="00287AA6"/>
    <w:rsid w:val="00287CBC"/>
    <w:rsid w:val="002938CC"/>
    <w:rsid w:val="00293F37"/>
    <w:rsid w:val="002974BD"/>
    <w:rsid w:val="0029789A"/>
    <w:rsid w:val="002A6FEC"/>
    <w:rsid w:val="002A70BE"/>
    <w:rsid w:val="002B0472"/>
    <w:rsid w:val="002B04EF"/>
    <w:rsid w:val="002B2D11"/>
    <w:rsid w:val="002B6715"/>
    <w:rsid w:val="002B6DA9"/>
    <w:rsid w:val="002B78C2"/>
    <w:rsid w:val="002C1DAC"/>
    <w:rsid w:val="002C1F05"/>
    <w:rsid w:val="002C2D1F"/>
    <w:rsid w:val="002C6198"/>
    <w:rsid w:val="002D0BA6"/>
    <w:rsid w:val="002D0BCB"/>
    <w:rsid w:val="002D141C"/>
    <w:rsid w:val="002D23AA"/>
    <w:rsid w:val="002D4BBD"/>
    <w:rsid w:val="002D4DF4"/>
    <w:rsid w:val="002D5027"/>
    <w:rsid w:val="002D7402"/>
    <w:rsid w:val="002E0D9F"/>
    <w:rsid w:val="002E144C"/>
    <w:rsid w:val="002E40AE"/>
    <w:rsid w:val="002F028E"/>
    <w:rsid w:val="002F264C"/>
    <w:rsid w:val="002F2A66"/>
    <w:rsid w:val="002F5A3F"/>
    <w:rsid w:val="002F68A7"/>
    <w:rsid w:val="003079D9"/>
    <w:rsid w:val="00310D46"/>
    <w:rsid w:val="0031120D"/>
    <w:rsid w:val="00312B49"/>
    <w:rsid w:val="003138B6"/>
    <w:rsid w:val="00313CC8"/>
    <w:rsid w:val="00316BD4"/>
    <w:rsid w:val="003178D9"/>
    <w:rsid w:val="00320126"/>
    <w:rsid w:val="00320ED5"/>
    <w:rsid w:val="00321214"/>
    <w:rsid w:val="003222AB"/>
    <w:rsid w:val="00322F83"/>
    <w:rsid w:val="00327901"/>
    <w:rsid w:val="003308B5"/>
    <w:rsid w:val="00331077"/>
    <w:rsid w:val="003345F8"/>
    <w:rsid w:val="0033488E"/>
    <w:rsid w:val="003356C5"/>
    <w:rsid w:val="00335758"/>
    <w:rsid w:val="003374F1"/>
    <w:rsid w:val="003377C5"/>
    <w:rsid w:val="0034151E"/>
    <w:rsid w:val="00341D32"/>
    <w:rsid w:val="00344B51"/>
    <w:rsid w:val="003470BC"/>
    <w:rsid w:val="00351715"/>
    <w:rsid w:val="00352D35"/>
    <w:rsid w:val="00353476"/>
    <w:rsid w:val="00356BBE"/>
    <w:rsid w:val="00357119"/>
    <w:rsid w:val="003576EC"/>
    <w:rsid w:val="0036116C"/>
    <w:rsid w:val="00364B2C"/>
    <w:rsid w:val="00365076"/>
    <w:rsid w:val="00365974"/>
    <w:rsid w:val="003672D1"/>
    <w:rsid w:val="003673C7"/>
    <w:rsid w:val="00370013"/>
    <w:rsid w:val="003701F7"/>
    <w:rsid w:val="00375572"/>
    <w:rsid w:val="003760B5"/>
    <w:rsid w:val="00376CD2"/>
    <w:rsid w:val="00377E90"/>
    <w:rsid w:val="003812ED"/>
    <w:rsid w:val="00385152"/>
    <w:rsid w:val="00387176"/>
    <w:rsid w:val="00390094"/>
    <w:rsid w:val="00390DE5"/>
    <w:rsid w:val="0039476E"/>
    <w:rsid w:val="00394A18"/>
    <w:rsid w:val="0039777F"/>
    <w:rsid w:val="003B0262"/>
    <w:rsid w:val="003B13D9"/>
    <w:rsid w:val="003B3D7A"/>
    <w:rsid w:val="003B4DBF"/>
    <w:rsid w:val="003B57A8"/>
    <w:rsid w:val="003B6274"/>
    <w:rsid w:val="003B6C13"/>
    <w:rsid w:val="003C3598"/>
    <w:rsid w:val="003C377C"/>
    <w:rsid w:val="003C5757"/>
    <w:rsid w:val="003C608C"/>
    <w:rsid w:val="003D0236"/>
    <w:rsid w:val="003D28D7"/>
    <w:rsid w:val="003D535E"/>
    <w:rsid w:val="003D5B38"/>
    <w:rsid w:val="003D6228"/>
    <w:rsid w:val="003E5B5C"/>
    <w:rsid w:val="003E6111"/>
    <w:rsid w:val="003E7213"/>
    <w:rsid w:val="003E7AA9"/>
    <w:rsid w:val="003E7C2E"/>
    <w:rsid w:val="003E7C7A"/>
    <w:rsid w:val="003F4667"/>
    <w:rsid w:val="003F5446"/>
    <w:rsid w:val="003F5D4B"/>
    <w:rsid w:val="003F6C16"/>
    <w:rsid w:val="00400D51"/>
    <w:rsid w:val="0040217D"/>
    <w:rsid w:val="004024F9"/>
    <w:rsid w:val="004035C9"/>
    <w:rsid w:val="004041A1"/>
    <w:rsid w:val="00411714"/>
    <w:rsid w:val="00411F55"/>
    <w:rsid w:val="0041359C"/>
    <w:rsid w:val="004138BB"/>
    <w:rsid w:val="00414CF7"/>
    <w:rsid w:val="00420803"/>
    <w:rsid w:val="004231FF"/>
    <w:rsid w:val="00425FBA"/>
    <w:rsid w:val="004264AD"/>
    <w:rsid w:val="004328FA"/>
    <w:rsid w:val="004359C8"/>
    <w:rsid w:val="00436187"/>
    <w:rsid w:val="00436A9F"/>
    <w:rsid w:val="0044189A"/>
    <w:rsid w:val="00445C7B"/>
    <w:rsid w:val="00445EAF"/>
    <w:rsid w:val="00451885"/>
    <w:rsid w:val="00451ECD"/>
    <w:rsid w:val="004538D6"/>
    <w:rsid w:val="004573BE"/>
    <w:rsid w:val="004576EA"/>
    <w:rsid w:val="00460093"/>
    <w:rsid w:val="00460F91"/>
    <w:rsid w:val="0046312B"/>
    <w:rsid w:val="00463797"/>
    <w:rsid w:val="0046492E"/>
    <w:rsid w:val="00464AA6"/>
    <w:rsid w:val="00465ECD"/>
    <w:rsid w:val="00466081"/>
    <w:rsid w:val="00467B15"/>
    <w:rsid w:val="00470CA1"/>
    <w:rsid w:val="00470E4B"/>
    <w:rsid w:val="00472635"/>
    <w:rsid w:val="0047428F"/>
    <w:rsid w:val="0047454A"/>
    <w:rsid w:val="00474D00"/>
    <w:rsid w:val="00475649"/>
    <w:rsid w:val="004762B6"/>
    <w:rsid w:val="004766E7"/>
    <w:rsid w:val="00482152"/>
    <w:rsid w:val="00485E34"/>
    <w:rsid w:val="00486289"/>
    <w:rsid w:val="00494979"/>
    <w:rsid w:val="004970E6"/>
    <w:rsid w:val="0049747D"/>
    <w:rsid w:val="004A0CC3"/>
    <w:rsid w:val="004A1206"/>
    <w:rsid w:val="004A12FE"/>
    <w:rsid w:val="004A1E33"/>
    <w:rsid w:val="004A1EF3"/>
    <w:rsid w:val="004B05FB"/>
    <w:rsid w:val="004B0FA2"/>
    <w:rsid w:val="004B18C9"/>
    <w:rsid w:val="004B2A50"/>
    <w:rsid w:val="004B2F0B"/>
    <w:rsid w:val="004B3D02"/>
    <w:rsid w:val="004B44B3"/>
    <w:rsid w:val="004B693D"/>
    <w:rsid w:val="004B6BB3"/>
    <w:rsid w:val="004C0252"/>
    <w:rsid w:val="004C2A27"/>
    <w:rsid w:val="004C770E"/>
    <w:rsid w:val="004D00D2"/>
    <w:rsid w:val="004D045C"/>
    <w:rsid w:val="004D0696"/>
    <w:rsid w:val="004D4D7D"/>
    <w:rsid w:val="004D5920"/>
    <w:rsid w:val="004D7519"/>
    <w:rsid w:val="004E02BD"/>
    <w:rsid w:val="004E1F28"/>
    <w:rsid w:val="004E236D"/>
    <w:rsid w:val="004E25D0"/>
    <w:rsid w:val="004E2F72"/>
    <w:rsid w:val="004E33B7"/>
    <w:rsid w:val="004E3950"/>
    <w:rsid w:val="004E678B"/>
    <w:rsid w:val="004F0FF2"/>
    <w:rsid w:val="004F374A"/>
    <w:rsid w:val="004F4C27"/>
    <w:rsid w:val="004F6241"/>
    <w:rsid w:val="00500512"/>
    <w:rsid w:val="005014EC"/>
    <w:rsid w:val="0050155B"/>
    <w:rsid w:val="0050422C"/>
    <w:rsid w:val="00505E73"/>
    <w:rsid w:val="00505F31"/>
    <w:rsid w:val="005076E1"/>
    <w:rsid w:val="005112DD"/>
    <w:rsid w:val="0051359C"/>
    <w:rsid w:val="005155E1"/>
    <w:rsid w:val="0051744C"/>
    <w:rsid w:val="00520215"/>
    <w:rsid w:val="00522649"/>
    <w:rsid w:val="00524005"/>
    <w:rsid w:val="005243EB"/>
    <w:rsid w:val="005251E8"/>
    <w:rsid w:val="00525428"/>
    <w:rsid w:val="00526CB1"/>
    <w:rsid w:val="005271B4"/>
    <w:rsid w:val="00527979"/>
    <w:rsid w:val="00531E31"/>
    <w:rsid w:val="00532AB4"/>
    <w:rsid w:val="00537BC2"/>
    <w:rsid w:val="005413F5"/>
    <w:rsid w:val="00541ACD"/>
    <w:rsid w:val="00541CE0"/>
    <w:rsid w:val="00546181"/>
    <w:rsid w:val="00546386"/>
    <w:rsid w:val="00546D2F"/>
    <w:rsid w:val="005519EE"/>
    <w:rsid w:val="005534E1"/>
    <w:rsid w:val="00555E52"/>
    <w:rsid w:val="00557490"/>
    <w:rsid w:val="00557C1D"/>
    <w:rsid w:val="005624A5"/>
    <w:rsid w:val="005641A0"/>
    <w:rsid w:val="005706F4"/>
    <w:rsid w:val="00572068"/>
    <w:rsid w:val="005728B3"/>
    <w:rsid w:val="00572E80"/>
    <w:rsid w:val="00573487"/>
    <w:rsid w:val="00573C53"/>
    <w:rsid w:val="0057584C"/>
    <w:rsid w:val="00575F3E"/>
    <w:rsid w:val="00577A01"/>
    <w:rsid w:val="00577E4E"/>
    <w:rsid w:val="00580051"/>
    <w:rsid w:val="00580D27"/>
    <w:rsid w:val="005812BA"/>
    <w:rsid w:val="00584463"/>
    <w:rsid w:val="00585DA7"/>
    <w:rsid w:val="00586837"/>
    <w:rsid w:val="00592A17"/>
    <w:rsid w:val="00593A65"/>
    <w:rsid w:val="005949FA"/>
    <w:rsid w:val="00596351"/>
    <w:rsid w:val="005A0512"/>
    <w:rsid w:val="005A0E1B"/>
    <w:rsid w:val="005A265A"/>
    <w:rsid w:val="005A47A0"/>
    <w:rsid w:val="005B381D"/>
    <w:rsid w:val="005B597C"/>
    <w:rsid w:val="005C02CE"/>
    <w:rsid w:val="005C0538"/>
    <w:rsid w:val="005C2684"/>
    <w:rsid w:val="005C64EA"/>
    <w:rsid w:val="005C6667"/>
    <w:rsid w:val="005C747A"/>
    <w:rsid w:val="005D1998"/>
    <w:rsid w:val="005D29C6"/>
    <w:rsid w:val="005D44D1"/>
    <w:rsid w:val="005D5139"/>
    <w:rsid w:val="005D5CE2"/>
    <w:rsid w:val="005E1E32"/>
    <w:rsid w:val="005E2A4D"/>
    <w:rsid w:val="005E3038"/>
    <w:rsid w:val="005E3963"/>
    <w:rsid w:val="005E3C5A"/>
    <w:rsid w:val="005E5773"/>
    <w:rsid w:val="005F1E2F"/>
    <w:rsid w:val="005F2008"/>
    <w:rsid w:val="005F48EA"/>
    <w:rsid w:val="005F71FF"/>
    <w:rsid w:val="0060094C"/>
    <w:rsid w:val="006043D9"/>
    <w:rsid w:val="0060498A"/>
    <w:rsid w:val="006052E4"/>
    <w:rsid w:val="00605B41"/>
    <w:rsid w:val="0061287A"/>
    <w:rsid w:val="00614CF2"/>
    <w:rsid w:val="00615131"/>
    <w:rsid w:val="0061707A"/>
    <w:rsid w:val="00617F0E"/>
    <w:rsid w:val="0062126E"/>
    <w:rsid w:val="00623B30"/>
    <w:rsid w:val="00623EDB"/>
    <w:rsid w:val="006249FD"/>
    <w:rsid w:val="006258D7"/>
    <w:rsid w:val="00626335"/>
    <w:rsid w:val="00627C50"/>
    <w:rsid w:val="006303F0"/>
    <w:rsid w:val="006317E5"/>
    <w:rsid w:val="00633C4B"/>
    <w:rsid w:val="00635AEC"/>
    <w:rsid w:val="006406AA"/>
    <w:rsid w:val="00640FE9"/>
    <w:rsid w:val="006444AA"/>
    <w:rsid w:val="0064604B"/>
    <w:rsid w:val="00646A84"/>
    <w:rsid w:val="00652A5D"/>
    <w:rsid w:val="00654352"/>
    <w:rsid w:val="00661DDE"/>
    <w:rsid w:val="006648A2"/>
    <w:rsid w:val="00664B90"/>
    <w:rsid w:val="00664F47"/>
    <w:rsid w:val="00664F60"/>
    <w:rsid w:val="006701CB"/>
    <w:rsid w:val="00671F99"/>
    <w:rsid w:val="00672EC4"/>
    <w:rsid w:val="0067400E"/>
    <w:rsid w:val="00677386"/>
    <w:rsid w:val="00677895"/>
    <w:rsid w:val="0068321B"/>
    <w:rsid w:val="00684A68"/>
    <w:rsid w:val="006857F9"/>
    <w:rsid w:val="00686439"/>
    <w:rsid w:val="0069079F"/>
    <w:rsid w:val="00692EC2"/>
    <w:rsid w:val="00693BC4"/>
    <w:rsid w:val="00693FFF"/>
    <w:rsid w:val="00694B0F"/>
    <w:rsid w:val="00695D76"/>
    <w:rsid w:val="006964ED"/>
    <w:rsid w:val="006976EB"/>
    <w:rsid w:val="006A01BD"/>
    <w:rsid w:val="006A1A25"/>
    <w:rsid w:val="006B58F6"/>
    <w:rsid w:val="006B660F"/>
    <w:rsid w:val="006B6766"/>
    <w:rsid w:val="006C049A"/>
    <w:rsid w:val="006C1A2B"/>
    <w:rsid w:val="006C2109"/>
    <w:rsid w:val="006C2D02"/>
    <w:rsid w:val="006C2F02"/>
    <w:rsid w:val="006C4D56"/>
    <w:rsid w:val="006C6212"/>
    <w:rsid w:val="006C6DE0"/>
    <w:rsid w:val="006C7C5D"/>
    <w:rsid w:val="006D3FDC"/>
    <w:rsid w:val="006D5D2D"/>
    <w:rsid w:val="006D67EB"/>
    <w:rsid w:val="006E0D86"/>
    <w:rsid w:val="006E3851"/>
    <w:rsid w:val="006E728C"/>
    <w:rsid w:val="006F6EC7"/>
    <w:rsid w:val="006F77AC"/>
    <w:rsid w:val="0070320B"/>
    <w:rsid w:val="0070376B"/>
    <w:rsid w:val="00703888"/>
    <w:rsid w:val="007058D7"/>
    <w:rsid w:val="007071BC"/>
    <w:rsid w:val="007073C4"/>
    <w:rsid w:val="00707CB9"/>
    <w:rsid w:val="007119C2"/>
    <w:rsid w:val="00726DBA"/>
    <w:rsid w:val="00730885"/>
    <w:rsid w:val="0073100A"/>
    <w:rsid w:val="00731C03"/>
    <w:rsid w:val="00733644"/>
    <w:rsid w:val="00733BD5"/>
    <w:rsid w:val="007352F4"/>
    <w:rsid w:val="0073760B"/>
    <w:rsid w:val="007403E7"/>
    <w:rsid w:val="00741408"/>
    <w:rsid w:val="00741573"/>
    <w:rsid w:val="00741A39"/>
    <w:rsid w:val="00744154"/>
    <w:rsid w:val="00744366"/>
    <w:rsid w:val="00744FB8"/>
    <w:rsid w:val="007469BE"/>
    <w:rsid w:val="00750B5A"/>
    <w:rsid w:val="00753AA3"/>
    <w:rsid w:val="00754004"/>
    <w:rsid w:val="00761108"/>
    <w:rsid w:val="007614B4"/>
    <w:rsid w:val="00761737"/>
    <w:rsid w:val="00763DD7"/>
    <w:rsid w:val="00764875"/>
    <w:rsid w:val="007668AD"/>
    <w:rsid w:val="007701FE"/>
    <w:rsid w:val="00771BAF"/>
    <w:rsid w:val="00773901"/>
    <w:rsid w:val="00775F3F"/>
    <w:rsid w:val="00777B02"/>
    <w:rsid w:val="00777C79"/>
    <w:rsid w:val="00782DD6"/>
    <w:rsid w:val="00785B74"/>
    <w:rsid w:val="007860C2"/>
    <w:rsid w:val="007903E0"/>
    <w:rsid w:val="007908EF"/>
    <w:rsid w:val="007910DD"/>
    <w:rsid w:val="0079197B"/>
    <w:rsid w:val="00791A2A"/>
    <w:rsid w:val="007941AE"/>
    <w:rsid w:val="00795D52"/>
    <w:rsid w:val="00796B12"/>
    <w:rsid w:val="007970B9"/>
    <w:rsid w:val="007A0F94"/>
    <w:rsid w:val="007A1C2E"/>
    <w:rsid w:val="007A2AC8"/>
    <w:rsid w:val="007A4789"/>
    <w:rsid w:val="007B5142"/>
    <w:rsid w:val="007B70E9"/>
    <w:rsid w:val="007C0FF3"/>
    <w:rsid w:val="007C171C"/>
    <w:rsid w:val="007C5901"/>
    <w:rsid w:val="007C6FAA"/>
    <w:rsid w:val="007C7124"/>
    <w:rsid w:val="007D37B7"/>
    <w:rsid w:val="007D4047"/>
    <w:rsid w:val="007D5EE2"/>
    <w:rsid w:val="007D74E4"/>
    <w:rsid w:val="007D7914"/>
    <w:rsid w:val="007E092F"/>
    <w:rsid w:val="007E14BA"/>
    <w:rsid w:val="007E2D19"/>
    <w:rsid w:val="007E49D8"/>
    <w:rsid w:val="007E4C9B"/>
    <w:rsid w:val="007F2276"/>
    <w:rsid w:val="007F2A0D"/>
    <w:rsid w:val="007F2AA7"/>
    <w:rsid w:val="007F2AEA"/>
    <w:rsid w:val="007F2B25"/>
    <w:rsid w:val="007F71B3"/>
    <w:rsid w:val="007F72E0"/>
    <w:rsid w:val="008013AF"/>
    <w:rsid w:val="00806F68"/>
    <w:rsid w:val="00807BDB"/>
    <w:rsid w:val="00811DB7"/>
    <w:rsid w:val="00813A2C"/>
    <w:rsid w:val="00813B3D"/>
    <w:rsid w:val="00815498"/>
    <w:rsid w:val="0082020C"/>
    <w:rsid w:val="0082075E"/>
    <w:rsid w:val="00826AF5"/>
    <w:rsid w:val="00826DCE"/>
    <w:rsid w:val="00833588"/>
    <w:rsid w:val="00836224"/>
    <w:rsid w:val="0084091B"/>
    <w:rsid w:val="008432AD"/>
    <w:rsid w:val="008434A2"/>
    <w:rsid w:val="00844B74"/>
    <w:rsid w:val="00845052"/>
    <w:rsid w:val="008451DF"/>
    <w:rsid w:val="00845D57"/>
    <w:rsid w:val="008502A1"/>
    <w:rsid w:val="00850330"/>
    <w:rsid w:val="0085043D"/>
    <w:rsid w:val="008549F2"/>
    <w:rsid w:val="00854B1E"/>
    <w:rsid w:val="00855FEA"/>
    <w:rsid w:val="00856B8A"/>
    <w:rsid w:val="008600BB"/>
    <w:rsid w:val="00860764"/>
    <w:rsid w:val="00860825"/>
    <w:rsid w:val="0086139A"/>
    <w:rsid w:val="00866F0C"/>
    <w:rsid w:val="008732D1"/>
    <w:rsid w:val="00874D6B"/>
    <w:rsid w:val="00877878"/>
    <w:rsid w:val="00877ECA"/>
    <w:rsid w:val="00881333"/>
    <w:rsid w:val="00882530"/>
    <w:rsid w:val="00883499"/>
    <w:rsid w:val="00883DAA"/>
    <w:rsid w:val="00884F8F"/>
    <w:rsid w:val="00885924"/>
    <w:rsid w:val="00887397"/>
    <w:rsid w:val="00887E8B"/>
    <w:rsid w:val="0089075A"/>
    <w:rsid w:val="00891C9D"/>
    <w:rsid w:val="008942B7"/>
    <w:rsid w:val="00897471"/>
    <w:rsid w:val="008A0345"/>
    <w:rsid w:val="008A2641"/>
    <w:rsid w:val="008A40D8"/>
    <w:rsid w:val="008A6AC1"/>
    <w:rsid w:val="008B0222"/>
    <w:rsid w:val="008B12F3"/>
    <w:rsid w:val="008B4B58"/>
    <w:rsid w:val="008B4F05"/>
    <w:rsid w:val="008C1CA9"/>
    <w:rsid w:val="008C627A"/>
    <w:rsid w:val="008C6392"/>
    <w:rsid w:val="008C6997"/>
    <w:rsid w:val="008C6CE3"/>
    <w:rsid w:val="008C7A16"/>
    <w:rsid w:val="008D199B"/>
    <w:rsid w:val="008D257F"/>
    <w:rsid w:val="008D2816"/>
    <w:rsid w:val="008D6729"/>
    <w:rsid w:val="008E0199"/>
    <w:rsid w:val="008E08CF"/>
    <w:rsid w:val="008E4E36"/>
    <w:rsid w:val="008E59E5"/>
    <w:rsid w:val="008E7B3D"/>
    <w:rsid w:val="008F03C7"/>
    <w:rsid w:val="008F05EE"/>
    <w:rsid w:val="008F32DE"/>
    <w:rsid w:val="009024A6"/>
    <w:rsid w:val="0090641D"/>
    <w:rsid w:val="0090791B"/>
    <w:rsid w:val="009100E3"/>
    <w:rsid w:val="009131D0"/>
    <w:rsid w:val="0091372A"/>
    <w:rsid w:val="00913E33"/>
    <w:rsid w:val="00914F66"/>
    <w:rsid w:val="00920E0B"/>
    <w:rsid w:val="00921F9B"/>
    <w:rsid w:val="0092458A"/>
    <w:rsid w:val="00924ADD"/>
    <w:rsid w:val="00924F7E"/>
    <w:rsid w:val="0092565E"/>
    <w:rsid w:val="009261E7"/>
    <w:rsid w:val="00926CC0"/>
    <w:rsid w:val="00926D38"/>
    <w:rsid w:val="00926E79"/>
    <w:rsid w:val="00931FC3"/>
    <w:rsid w:val="009325C7"/>
    <w:rsid w:val="00943C08"/>
    <w:rsid w:val="00945F4B"/>
    <w:rsid w:val="009464AF"/>
    <w:rsid w:val="009468BD"/>
    <w:rsid w:val="00951EA5"/>
    <w:rsid w:val="00957158"/>
    <w:rsid w:val="00961C10"/>
    <w:rsid w:val="009629F4"/>
    <w:rsid w:val="0096343A"/>
    <w:rsid w:val="00965BFB"/>
    <w:rsid w:val="00966142"/>
    <w:rsid w:val="00970E28"/>
    <w:rsid w:val="009715AF"/>
    <w:rsid w:val="00973795"/>
    <w:rsid w:val="0097513F"/>
    <w:rsid w:val="0097551E"/>
    <w:rsid w:val="00980527"/>
    <w:rsid w:val="0098120F"/>
    <w:rsid w:val="0098198B"/>
    <w:rsid w:val="00983042"/>
    <w:rsid w:val="00983835"/>
    <w:rsid w:val="00983A18"/>
    <w:rsid w:val="00984C6C"/>
    <w:rsid w:val="009874CB"/>
    <w:rsid w:val="009914E1"/>
    <w:rsid w:val="00993DAB"/>
    <w:rsid w:val="00995F39"/>
    <w:rsid w:val="00996C79"/>
    <w:rsid w:val="0099753D"/>
    <w:rsid w:val="009A1C85"/>
    <w:rsid w:val="009A1DA2"/>
    <w:rsid w:val="009A2BE3"/>
    <w:rsid w:val="009A332D"/>
    <w:rsid w:val="009A39BC"/>
    <w:rsid w:val="009A5D66"/>
    <w:rsid w:val="009A6B5B"/>
    <w:rsid w:val="009A6D32"/>
    <w:rsid w:val="009B007E"/>
    <w:rsid w:val="009B26A6"/>
    <w:rsid w:val="009B31D3"/>
    <w:rsid w:val="009B3F14"/>
    <w:rsid w:val="009B4074"/>
    <w:rsid w:val="009C3851"/>
    <w:rsid w:val="009C74CA"/>
    <w:rsid w:val="009C76B0"/>
    <w:rsid w:val="009C782D"/>
    <w:rsid w:val="009D2EC9"/>
    <w:rsid w:val="009D2FBF"/>
    <w:rsid w:val="009D3E50"/>
    <w:rsid w:val="009D42C6"/>
    <w:rsid w:val="009D716F"/>
    <w:rsid w:val="009E2E7B"/>
    <w:rsid w:val="009E5B3E"/>
    <w:rsid w:val="009F7B46"/>
    <w:rsid w:val="00A021B7"/>
    <w:rsid w:val="00A03D4C"/>
    <w:rsid w:val="00A044AD"/>
    <w:rsid w:val="00A05E0A"/>
    <w:rsid w:val="00A106AA"/>
    <w:rsid w:val="00A11949"/>
    <w:rsid w:val="00A131D9"/>
    <w:rsid w:val="00A14CF5"/>
    <w:rsid w:val="00A22510"/>
    <w:rsid w:val="00A22DEB"/>
    <w:rsid w:val="00A22E27"/>
    <w:rsid w:val="00A23226"/>
    <w:rsid w:val="00A2399E"/>
    <w:rsid w:val="00A30EBF"/>
    <w:rsid w:val="00A31350"/>
    <w:rsid w:val="00A34296"/>
    <w:rsid w:val="00A349D7"/>
    <w:rsid w:val="00A369EA"/>
    <w:rsid w:val="00A376AC"/>
    <w:rsid w:val="00A37EB0"/>
    <w:rsid w:val="00A40272"/>
    <w:rsid w:val="00A41379"/>
    <w:rsid w:val="00A437D0"/>
    <w:rsid w:val="00A43DA0"/>
    <w:rsid w:val="00A43F93"/>
    <w:rsid w:val="00A4591E"/>
    <w:rsid w:val="00A477E6"/>
    <w:rsid w:val="00A479C6"/>
    <w:rsid w:val="00A512F8"/>
    <w:rsid w:val="00A521A9"/>
    <w:rsid w:val="00A5765E"/>
    <w:rsid w:val="00A60156"/>
    <w:rsid w:val="00A6021E"/>
    <w:rsid w:val="00A62E9B"/>
    <w:rsid w:val="00A64C41"/>
    <w:rsid w:val="00A64ECE"/>
    <w:rsid w:val="00A6627C"/>
    <w:rsid w:val="00A66E20"/>
    <w:rsid w:val="00A677C8"/>
    <w:rsid w:val="00A70CEA"/>
    <w:rsid w:val="00A75572"/>
    <w:rsid w:val="00A75659"/>
    <w:rsid w:val="00A76F94"/>
    <w:rsid w:val="00A776EF"/>
    <w:rsid w:val="00A800C5"/>
    <w:rsid w:val="00A8028C"/>
    <w:rsid w:val="00A805BA"/>
    <w:rsid w:val="00A80EC0"/>
    <w:rsid w:val="00A811EF"/>
    <w:rsid w:val="00A819F4"/>
    <w:rsid w:val="00A925C0"/>
    <w:rsid w:val="00A92B79"/>
    <w:rsid w:val="00A9415C"/>
    <w:rsid w:val="00A952F7"/>
    <w:rsid w:val="00A973BA"/>
    <w:rsid w:val="00AA3473"/>
    <w:rsid w:val="00AA3A97"/>
    <w:rsid w:val="00AA3CB5"/>
    <w:rsid w:val="00AA4D95"/>
    <w:rsid w:val="00AB007C"/>
    <w:rsid w:val="00AB0EA8"/>
    <w:rsid w:val="00AB2F92"/>
    <w:rsid w:val="00AB3BE5"/>
    <w:rsid w:val="00AB4A4A"/>
    <w:rsid w:val="00AB6020"/>
    <w:rsid w:val="00AB6117"/>
    <w:rsid w:val="00AC0D33"/>
    <w:rsid w:val="00AC1316"/>
    <w:rsid w:val="00AC2B17"/>
    <w:rsid w:val="00AC2F53"/>
    <w:rsid w:val="00AC3E67"/>
    <w:rsid w:val="00AC48E5"/>
    <w:rsid w:val="00AC5872"/>
    <w:rsid w:val="00AC624E"/>
    <w:rsid w:val="00AD4067"/>
    <w:rsid w:val="00AE0F3D"/>
    <w:rsid w:val="00AE1CA0"/>
    <w:rsid w:val="00AE39DC"/>
    <w:rsid w:val="00AE42AF"/>
    <w:rsid w:val="00AE4931"/>
    <w:rsid w:val="00AE4DC4"/>
    <w:rsid w:val="00AE7499"/>
    <w:rsid w:val="00AF1276"/>
    <w:rsid w:val="00AF1C45"/>
    <w:rsid w:val="00AF3663"/>
    <w:rsid w:val="00AF3D1B"/>
    <w:rsid w:val="00AF4B16"/>
    <w:rsid w:val="00AF56DA"/>
    <w:rsid w:val="00AF6447"/>
    <w:rsid w:val="00B01141"/>
    <w:rsid w:val="00B01262"/>
    <w:rsid w:val="00B028CF"/>
    <w:rsid w:val="00B02A78"/>
    <w:rsid w:val="00B1003A"/>
    <w:rsid w:val="00B1028E"/>
    <w:rsid w:val="00B123AA"/>
    <w:rsid w:val="00B12D56"/>
    <w:rsid w:val="00B1332F"/>
    <w:rsid w:val="00B15630"/>
    <w:rsid w:val="00B16EB0"/>
    <w:rsid w:val="00B17FDC"/>
    <w:rsid w:val="00B22E22"/>
    <w:rsid w:val="00B250AE"/>
    <w:rsid w:val="00B267AB"/>
    <w:rsid w:val="00B26AFB"/>
    <w:rsid w:val="00B30552"/>
    <w:rsid w:val="00B324AD"/>
    <w:rsid w:val="00B3751F"/>
    <w:rsid w:val="00B42082"/>
    <w:rsid w:val="00B42975"/>
    <w:rsid w:val="00B436B5"/>
    <w:rsid w:val="00B43831"/>
    <w:rsid w:val="00B44B0D"/>
    <w:rsid w:val="00B50564"/>
    <w:rsid w:val="00B5111C"/>
    <w:rsid w:val="00B53050"/>
    <w:rsid w:val="00B53595"/>
    <w:rsid w:val="00B5367A"/>
    <w:rsid w:val="00B5559C"/>
    <w:rsid w:val="00B57EC1"/>
    <w:rsid w:val="00B612DE"/>
    <w:rsid w:val="00B66BE6"/>
    <w:rsid w:val="00B67E2B"/>
    <w:rsid w:val="00B71264"/>
    <w:rsid w:val="00B71609"/>
    <w:rsid w:val="00B743D6"/>
    <w:rsid w:val="00B75A86"/>
    <w:rsid w:val="00B76FE4"/>
    <w:rsid w:val="00B80212"/>
    <w:rsid w:val="00B84C12"/>
    <w:rsid w:val="00B84DF7"/>
    <w:rsid w:val="00B86650"/>
    <w:rsid w:val="00B91122"/>
    <w:rsid w:val="00B919AA"/>
    <w:rsid w:val="00B9284D"/>
    <w:rsid w:val="00B94A5E"/>
    <w:rsid w:val="00B96A3F"/>
    <w:rsid w:val="00B97B22"/>
    <w:rsid w:val="00B97DEA"/>
    <w:rsid w:val="00BA0C35"/>
    <w:rsid w:val="00BA16DD"/>
    <w:rsid w:val="00BA6C9A"/>
    <w:rsid w:val="00BA73F8"/>
    <w:rsid w:val="00BB0C4C"/>
    <w:rsid w:val="00BB0EFE"/>
    <w:rsid w:val="00BB2459"/>
    <w:rsid w:val="00BB4A42"/>
    <w:rsid w:val="00BB4DEF"/>
    <w:rsid w:val="00BB591B"/>
    <w:rsid w:val="00BB6C17"/>
    <w:rsid w:val="00BB7845"/>
    <w:rsid w:val="00BC1936"/>
    <w:rsid w:val="00BC21D3"/>
    <w:rsid w:val="00BC3AA7"/>
    <w:rsid w:val="00BC4567"/>
    <w:rsid w:val="00BC722C"/>
    <w:rsid w:val="00BD37C9"/>
    <w:rsid w:val="00BE4B37"/>
    <w:rsid w:val="00BE6590"/>
    <w:rsid w:val="00BF11A6"/>
    <w:rsid w:val="00BF129A"/>
    <w:rsid w:val="00BF1CC6"/>
    <w:rsid w:val="00BF25A3"/>
    <w:rsid w:val="00BF53AA"/>
    <w:rsid w:val="00BF5BA6"/>
    <w:rsid w:val="00C01430"/>
    <w:rsid w:val="00C06EF4"/>
    <w:rsid w:val="00C06F0F"/>
    <w:rsid w:val="00C07C2C"/>
    <w:rsid w:val="00C11487"/>
    <w:rsid w:val="00C14752"/>
    <w:rsid w:val="00C21AEE"/>
    <w:rsid w:val="00C228EA"/>
    <w:rsid w:val="00C237BE"/>
    <w:rsid w:val="00C23A04"/>
    <w:rsid w:val="00C26B22"/>
    <w:rsid w:val="00C30066"/>
    <w:rsid w:val="00C305B4"/>
    <w:rsid w:val="00C30E62"/>
    <w:rsid w:val="00C31532"/>
    <w:rsid w:val="00C31CA4"/>
    <w:rsid w:val="00C33C6B"/>
    <w:rsid w:val="00C364EA"/>
    <w:rsid w:val="00C3671D"/>
    <w:rsid w:val="00C40B62"/>
    <w:rsid w:val="00C40CB7"/>
    <w:rsid w:val="00C443DA"/>
    <w:rsid w:val="00C451DD"/>
    <w:rsid w:val="00C477B7"/>
    <w:rsid w:val="00C53A3F"/>
    <w:rsid w:val="00C5521D"/>
    <w:rsid w:val="00C61853"/>
    <w:rsid w:val="00C61FD5"/>
    <w:rsid w:val="00C63311"/>
    <w:rsid w:val="00C64BA5"/>
    <w:rsid w:val="00C65758"/>
    <w:rsid w:val="00C67327"/>
    <w:rsid w:val="00C67D49"/>
    <w:rsid w:val="00C753F6"/>
    <w:rsid w:val="00C809FC"/>
    <w:rsid w:val="00C82CD7"/>
    <w:rsid w:val="00C8479F"/>
    <w:rsid w:val="00C907D0"/>
    <w:rsid w:val="00C90D28"/>
    <w:rsid w:val="00C93DE9"/>
    <w:rsid w:val="00C953B5"/>
    <w:rsid w:val="00C96816"/>
    <w:rsid w:val="00CA0993"/>
    <w:rsid w:val="00CA1620"/>
    <w:rsid w:val="00CA37AB"/>
    <w:rsid w:val="00CB099D"/>
    <w:rsid w:val="00CB1C00"/>
    <w:rsid w:val="00CB1E9A"/>
    <w:rsid w:val="00CB24DE"/>
    <w:rsid w:val="00CB2F3C"/>
    <w:rsid w:val="00CB4409"/>
    <w:rsid w:val="00CB7A5E"/>
    <w:rsid w:val="00CC0833"/>
    <w:rsid w:val="00CC4CC5"/>
    <w:rsid w:val="00CC5BBD"/>
    <w:rsid w:val="00CD04B2"/>
    <w:rsid w:val="00CD04F0"/>
    <w:rsid w:val="00CD0D80"/>
    <w:rsid w:val="00CD1B68"/>
    <w:rsid w:val="00CD3331"/>
    <w:rsid w:val="00CE24F5"/>
    <w:rsid w:val="00CE32CA"/>
    <w:rsid w:val="00CE3A26"/>
    <w:rsid w:val="00CE5642"/>
    <w:rsid w:val="00CF19F7"/>
    <w:rsid w:val="00CF7433"/>
    <w:rsid w:val="00D013CD"/>
    <w:rsid w:val="00D01E27"/>
    <w:rsid w:val="00D067AF"/>
    <w:rsid w:val="00D06973"/>
    <w:rsid w:val="00D07BBB"/>
    <w:rsid w:val="00D157F2"/>
    <w:rsid w:val="00D16D9D"/>
    <w:rsid w:val="00D17CD0"/>
    <w:rsid w:val="00D221A8"/>
    <w:rsid w:val="00D2302F"/>
    <w:rsid w:val="00D23718"/>
    <w:rsid w:val="00D25679"/>
    <w:rsid w:val="00D25C09"/>
    <w:rsid w:val="00D26D22"/>
    <w:rsid w:val="00D27309"/>
    <w:rsid w:val="00D43D00"/>
    <w:rsid w:val="00D4784A"/>
    <w:rsid w:val="00D47D45"/>
    <w:rsid w:val="00D5126C"/>
    <w:rsid w:val="00D5197C"/>
    <w:rsid w:val="00D519F9"/>
    <w:rsid w:val="00D54AA2"/>
    <w:rsid w:val="00D5587F"/>
    <w:rsid w:val="00D61426"/>
    <w:rsid w:val="00D63455"/>
    <w:rsid w:val="00D659DB"/>
    <w:rsid w:val="00D65B56"/>
    <w:rsid w:val="00D67C0E"/>
    <w:rsid w:val="00D67D41"/>
    <w:rsid w:val="00D702B6"/>
    <w:rsid w:val="00D70954"/>
    <w:rsid w:val="00D71EA4"/>
    <w:rsid w:val="00D72ECC"/>
    <w:rsid w:val="00D74054"/>
    <w:rsid w:val="00D743AD"/>
    <w:rsid w:val="00D767C8"/>
    <w:rsid w:val="00D82BAC"/>
    <w:rsid w:val="00D832B6"/>
    <w:rsid w:val="00D85F34"/>
    <w:rsid w:val="00D85FC0"/>
    <w:rsid w:val="00D87ABD"/>
    <w:rsid w:val="00D87FAA"/>
    <w:rsid w:val="00D90ECC"/>
    <w:rsid w:val="00D91088"/>
    <w:rsid w:val="00D916CD"/>
    <w:rsid w:val="00D91911"/>
    <w:rsid w:val="00D92B3D"/>
    <w:rsid w:val="00D9319C"/>
    <w:rsid w:val="00D935D8"/>
    <w:rsid w:val="00D94752"/>
    <w:rsid w:val="00D9582F"/>
    <w:rsid w:val="00DA2A9E"/>
    <w:rsid w:val="00DA3DF1"/>
    <w:rsid w:val="00DA5D40"/>
    <w:rsid w:val="00DB18ED"/>
    <w:rsid w:val="00DB2E11"/>
    <w:rsid w:val="00DC0D1B"/>
    <w:rsid w:val="00DC49F4"/>
    <w:rsid w:val="00DD2E4E"/>
    <w:rsid w:val="00DD5E57"/>
    <w:rsid w:val="00DE0509"/>
    <w:rsid w:val="00DE61A1"/>
    <w:rsid w:val="00DF0F7F"/>
    <w:rsid w:val="00DF3858"/>
    <w:rsid w:val="00DF6464"/>
    <w:rsid w:val="00E026D5"/>
    <w:rsid w:val="00E04083"/>
    <w:rsid w:val="00E1124E"/>
    <w:rsid w:val="00E11B5D"/>
    <w:rsid w:val="00E20109"/>
    <w:rsid w:val="00E215AA"/>
    <w:rsid w:val="00E228B1"/>
    <w:rsid w:val="00E22ED0"/>
    <w:rsid w:val="00E25775"/>
    <w:rsid w:val="00E300B8"/>
    <w:rsid w:val="00E340B3"/>
    <w:rsid w:val="00E363B8"/>
    <w:rsid w:val="00E369E5"/>
    <w:rsid w:val="00E44D61"/>
    <w:rsid w:val="00E52B48"/>
    <w:rsid w:val="00E540A2"/>
    <w:rsid w:val="00E564FA"/>
    <w:rsid w:val="00E56820"/>
    <w:rsid w:val="00E57C95"/>
    <w:rsid w:val="00E57CDC"/>
    <w:rsid w:val="00E63AC1"/>
    <w:rsid w:val="00E64399"/>
    <w:rsid w:val="00E64B1B"/>
    <w:rsid w:val="00E66DE9"/>
    <w:rsid w:val="00E7038C"/>
    <w:rsid w:val="00E7145C"/>
    <w:rsid w:val="00E71488"/>
    <w:rsid w:val="00E740D7"/>
    <w:rsid w:val="00E74D23"/>
    <w:rsid w:val="00E751A7"/>
    <w:rsid w:val="00E7526B"/>
    <w:rsid w:val="00E7566C"/>
    <w:rsid w:val="00E75FD1"/>
    <w:rsid w:val="00E76D3D"/>
    <w:rsid w:val="00E803A0"/>
    <w:rsid w:val="00E8340B"/>
    <w:rsid w:val="00E84312"/>
    <w:rsid w:val="00E85588"/>
    <w:rsid w:val="00E8673A"/>
    <w:rsid w:val="00E92714"/>
    <w:rsid w:val="00E93E90"/>
    <w:rsid w:val="00E9617A"/>
    <w:rsid w:val="00EA03F2"/>
    <w:rsid w:val="00EA3967"/>
    <w:rsid w:val="00EA70B3"/>
    <w:rsid w:val="00EB41C7"/>
    <w:rsid w:val="00EB6DB6"/>
    <w:rsid w:val="00EB6F51"/>
    <w:rsid w:val="00EC0610"/>
    <w:rsid w:val="00EC148D"/>
    <w:rsid w:val="00EC2A14"/>
    <w:rsid w:val="00EC4426"/>
    <w:rsid w:val="00EC45B6"/>
    <w:rsid w:val="00EC73DE"/>
    <w:rsid w:val="00EC7D74"/>
    <w:rsid w:val="00ED2E52"/>
    <w:rsid w:val="00ED403D"/>
    <w:rsid w:val="00ED7CAB"/>
    <w:rsid w:val="00EE043F"/>
    <w:rsid w:val="00EE374B"/>
    <w:rsid w:val="00EE3A5A"/>
    <w:rsid w:val="00EE675F"/>
    <w:rsid w:val="00EE67C7"/>
    <w:rsid w:val="00EF197B"/>
    <w:rsid w:val="00EF5D91"/>
    <w:rsid w:val="00EF729B"/>
    <w:rsid w:val="00F0038F"/>
    <w:rsid w:val="00F00C39"/>
    <w:rsid w:val="00F00C8D"/>
    <w:rsid w:val="00F0200F"/>
    <w:rsid w:val="00F03809"/>
    <w:rsid w:val="00F043B4"/>
    <w:rsid w:val="00F10963"/>
    <w:rsid w:val="00F15A7C"/>
    <w:rsid w:val="00F177C4"/>
    <w:rsid w:val="00F2011B"/>
    <w:rsid w:val="00F22963"/>
    <w:rsid w:val="00F24892"/>
    <w:rsid w:val="00F26E41"/>
    <w:rsid w:val="00F27312"/>
    <w:rsid w:val="00F308A3"/>
    <w:rsid w:val="00F35F42"/>
    <w:rsid w:val="00F36866"/>
    <w:rsid w:val="00F36B1F"/>
    <w:rsid w:val="00F413AA"/>
    <w:rsid w:val="00F41718"/>
    <w:rsid w:val="00F42857"/>
    <w:rsid w:val="00F4293B"/>
    <w:rsid w:val="00F435BA"/>
    <w:rsid w:val="00F43EEE"/>
    <w:rsid w:val="00F52154"/>
    <w:rsid w:val="00F522D8"/>
    <w:rsid w:val="00F53EBD"/>
    <w:rsid w:val="00F54FA3"/>
    <w:rsid w:val="00F55E7C"/>
    <w:rsid w:val="00F56E94"/>
    <w:rsid w:val="00F6370D"/>
    <w:rsid w:val="00F64495"/>
    <w:rsid w:val="00F65763"/>
    <w:rsid w:val="00F66C67"/>
    <w:rsid w:val="00F67B42"/>
    <w:rsid w:val="00F705EA"/>
    <w:rsid w:val="00F71B65"/>
    <w:rsid w:val="00F725D4"/>
    <w:rsid w:val="00F7501C"/>
    <w:rsid w:val="00F7701B"/>
    <w:rsid w:val="00F77C8C"/>
    <w:rsid w:val="00F8296A"/>
    <w:rsid w:val="00F83D22"/>
    <w:rsid w:val="00F84329"/>
    <w:rsid w:val="00F85DED"/>
    <w:rsid w:val="00F87C6F"/>
    <w:rsid w:val="00F9010F"/>
    <w:rsid w:val="00F90F90"/>
    <w:rsid w:val="00F9186C"/>
    <w:rsid w:val="00F93008"/>
    <w:rsid w:val="00F9369B"/>
    <w:rsid w:val="00F94DA4"/>
    <w:rsid w:val="00F97B3A"/>
    <w:rsid w:val="00FA0BB6"/>
    <w:rsid w:val="00FA15D8"/>
    <w:rsid w:val="00FA2682"/>
    <w:rsid w:val="00FA46E5"/>
    <w:rsid w:val="00FA4D52"/>
    <w:rsid w:val="00FA5076"/>
    <w:rsid w:val="00FA5742"/>
    <w:rsid w:val="00FA66B7"/>
    <w:rsid w:val="00FB1BA0"/>
    <w:rsid w:val="00FB1D2D"/>
    <w:rsid w:val="00FB2D5E"/>
    <w:rsid w:val="00FB5ACB"/>
    <w:rsid w:val="00FB705E"/>
    <w:rsid w:val="00FB786B"/>
    <w:rsid w:val="00FB7A4F"/>
    <w:rsid w:val="00FC0CEE"/>
    <w:rsid w:val="00FC0F36"/>
    <w:rsid w:val="00FC213E"/>
    <w:rsid w:val="00FC2ADA"/>
    <w:rsid w:val="00FC4193"/>
    <w:rsid w:val="00FC5B8E"/>
    <w:rsid w:val="00FC7076"/>
    <w:rsid w:val="00FD2EE6"/>
    <w:rsid w:val="00FD4A1F"/>
    <w:rsid w:val="00FD59D8"/>
    <w:rsid w:val="00FD61C2"/>
    <w:rsid w:val="00FD754A"/>
    <w:rsid w:val="00FD7ED7"/>
    <w:rsid w:val="00FE066F"/>
    <w:rsid w:val="00FE39B4"/>
    <w:rsid w:val="00FF07AB"/>
    <w:rsid w:val="00FF140B"/>
    <w:rsid w:val="00FF42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shapelayout v:ext="edit">
      <o:idmap v:ext="edit" data="1"/>
    </o:shapelayout>
  </w:shapeDefaults>
  <w:decimalSymbol w:val="."/>
  <w:listSeparator w:val=","/>
  <w14:docId w14:val="5834EFF3"/>
  <w15:chartTrackingRefBased/>
  <w15:docId w15:val="{E54DBCF7-9BB1-40E2-8B84-4DA81DEE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845"/>
    <w:pPr>
      <w:spacing w:after="90" w:line="288" w:lineRule="auto"/>
    </w:pPr>
    <w:rPr>
      <w:rFonts w:ascii="Lucida Sans" w:hAnsi="Lucida Sans"/>
      <w:sz w:val="18"/>
      <w:szCs w:val="24"/>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semiHidden/>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paragraph" w:styleId="ListParagraph">
    <w:name w:val="List Paragraph"/>
    <w:basedOn w:val="Normal"/>
    <w:uiPriority w:val="34"/>
    <w:qFormat/>
    <w:rsid w:val="001C0385"/>
    <w:pPr>
      <w:ind w:left="720"/>
    </w:pPr>
  </w:style>
  <w:style w:type="character" w:styleId="Hyperlink">
    <w:name w:val="Hyperlink"/>
    <w:basedOn w:val="DefaultParagraphFont"/>
    <w:uiPriority w:val="99"/>
    <w:rsid w:val="00E57C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27889">
      <w:bodyDiv w:val="1"/>
      <w:marLeft w:val="0"/>
      <w:marRight w:val="0"/>
      <w:marTop w:val="0"/>
      <w:marBottom w:val="0"/>
      <w:divBdr>
        <w:top w:val="none" w:sz="0" w:space="0" w:color="auto"/>
        <w:left w:val="none" w:sz="0" w:space="0" w:color="auto"/>
        <w:bottom w:val="none" w:sz="0" w:space="0" w:color="auto"/>
        <w:right w:val="none" w:sz="0" w:space="0" w:color="auto"/>
      </w:divBdr>
    </w:div>
    <w:div w:id="1260287533">
      <w:bodyDiv w:val="1"/>
      <w:marLeft w:val="0"/>
      <w:marRight w:val="0"/>
      <w:marTop w:val="0"/>
      <w:marBottom w:val="0"/>
      <w:divBdr>
        <w:top w:val="none" w:sz="0" w:space="0" w:color="auto"/>
        <w:left w:val="none" w:sz="0" w:space="0" w:color="auto"/>
        <w:bottom w:val="none" w:sz="0" w:space="0" w:color="auto"/>
        <w:right w:val="none" w:sz="0" w:space="0" w:color="auto"/>
      </w:divBdr>
    </w:div>
    <w:div w:id="1584609658">
      <w:bodyDiv w:val="1"/>
      <w:marLeft w:val="0"/>
      <w:marRight w:val="0"/>
      <w:marTop w:val="0"/>
      <w:marBottom w:val="0"/>
      <w:divBdr>
        <w:top w:val="none" w:sz="0" w:space="0" w:color="auto"/>
        <w:left w:val="none" w:sz="0" w:space="0" w:color="auto"/>
        <w:bottom w:val="none" w:sz="0" w:space="0" w:color="auto"/>
        <w:right w:val="none" w:sz="0" w:space="0" w:color="auto"/>
      </w:divBdr>
    </w:div>
    <w:div w:id="194911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uthampton.ac.uk/quality/pgr/research_degree_candidature/termination_withdrawal.pag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uthampton.ac.uk/quality/pgr/research_degree_candidature/termination_withdrawal.pa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lendar.soton.ac.uk/sectionV/code-practice.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outhampton.ac.uk/quality/pgr/research_degree_candidature/termination_withdrawal.p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ude\apps\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6E64F030FE124697C77844F90429AC" ma:contentTypeVersion="2" ma:contentTypeDescription="Create a new document." ma:contentTypeScope="" ma:versionID="99eadac6e130b18f994344f214c80bc4">
  <xsd:schema xmlns:xsd="http://www.w3.org/2001/XMLSchema" xmlns:xs="http://www.w3.org/2001/XMLSchema" xmlns:p="http://schemas.microsoft.com/office/2006/metadata/properties" xmlns:ns1="http://schemas.microsoft.com/sharepoint/v3" targetNamespace="http://schemas.microsoft.com/office/2006/metadata/properties" ma:root="true" ma:fieldsID="0aee3b6c086d910f7e15c934c0b77c2c"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9" nillable="true" ma:displayName="Number of Ratings" ma:decimals="0" ma:description="Number of ratings submitted" ma:internalName="Number_x0020_of_x0020_Ratings"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B310C-B9E2-4463-B349-C8046E4DEB5E}">
  <ds:schemaRefs>
    <ds:schemaRef ds:uri="http://schemas.microsoft.com/sharepoint/v3/contenttype/forms"/>
  </ds:schemaRefs>
</ds:datastoreItem>
</file>

<file path=customXml/itemProps2.xml><?xml version="1.0" encoding="utf-8"?>
<ds:datastoreItem xmlns:ds="http://schemas.openxmlformats.org/officeDocument/2006/customXml" ds:itemID="{ACC5352E-1BEA-4F90-BF07-2BBF202DA4CE}">
  <ds:schemaRef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B4B21C6E-0F6F-4439-B6FF-9E26AFF8A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0</TotalTime>
  <Pages>4</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 Report template</vt:lpstr>
    </vt:vector>
  </TitlesOfParts>
  <Company>Southampton University</Company>
  <LinksUpToDate>false</LinksUpToDate>
  <CharactersWithSpaces>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Report template</dc:title>
  <dc:creator>Bradbury Y.I.</dc:creator>
  <cp:keywords>V0.1</cp:keywords>
  <cp:lastModifiedBy>Sarony D.</cp:lastModifiedBy>
  <cp:revision>2</cp:revision>
  <cp:lastPrinted>2016-04-06T15:46:00Z</cp:lastPrinted>
  <dcterms:created xsi:type="dcterms:W3CDTF">2018-01-26T14:22:00Z</dcterms:created>
  <dcterms:modified xsi:type="dcterms:W3CDTF">2018-01-26T14:22:00Z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0x010100D16E64F030FE124697C77844F90429AC</vt:lpwstr>
  </property>
</Properties>
</file>